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358A" w14:textId="0F7DFBA6" w:rsidR="0090469C" w:rsidRPr="00493F9B" w:rsidRDefault="00493F9B">
      <w:pPr>
        <w:pStyle w:val="Brdtext"/>
        <w:ind w:left="-1134"/>
        <w:rPr>
          <w:lang w:val="en-US"/>
        </w:rPr>
      </w:pPr>
      <w:r w:rsidRPr="00493F9B">
        <w:rPr>
          <w:b/>
          <w:lang w:val="en-US"/>
        </w:rPr>
        <w:t xml:space="preserve">Product </w:t>
      </w:r>
      <w:r w:rsidR="003F421E">
        <w:rPr>
          <w:b/>
          <w:lang w:val="en-US"/>
        </w:rPr>
        <w:t>choice</w:t>
      </w:r>
      <w:r w:rsidR="003F421E" w:rsidRPr="00493F9B">
        <w:rPr>
          <w:b/>
          <w:lang w:val="en-US"/>
        </w:rPr>
        <w:t xml:space="preserve"> </w:t>
      </w:r>
      <w:r w:rsidRPr="00493F9B">
        <w:rPr>
          <w:b/>
          <w:lang w:val="en-US"/>
        </w:rPr>
        <w:t>analysis</w:t>
      </w:r>
      <w:bookmarkStart w:id="0" w:name="_GoBack"/>
      <w:bookmarkEnd w:id="0"/>
      <w:r w:rsidRPr="00493F9B">
        <w:rPr>
          <w:b/>
          <w:lang w:val="en-US"/>
        </w:rPr>
        <w:br/>
      </w:r>
      <w:r w:rsidRPr="00493F9B">
        <w:rPr>
          <w:lang w:val="en-US"/>
        </w:rPr>
        <w:t xml:space="preserve">The purpose of performing a product </w:t>
      </w:r>
      <w:r w:rsidR="003F421E">
        <w:rPr>
          <w:lang w:val="en-US"/>
        </w:rPr>
        <w:t>choice</w:t>
      </w:r>
      <w:r w:rsidR="003F421E" w:rsidRPr="00493F9B">
        <w:rPr>
          <w:lang w:val="en-US"/>
        </w:rPr>
        <w:t xml:space="preserve"> </w:t>
      </w:r>
      <w:r w:rsidRPr="00493F9B">
        <w:rPr>
          <w:lang w:val="en-US"/>
        </w:rPr>
        <w:t>analysis is to show that the</w:t>
      </w:r>
      <w:r w:rsidR="003F421E">
        <w:rPr>
          <w:lang w:val="en-US"/>
        </w:rPr>
        <w:t xml:space="preserve"> best choice of</w:t>
      </w:r>
      <w:r w:rsidRPr="00493F9B">
        <w:rPr>
          <w:lang w:val="en-US"/>
        </w:rPr>
        <w:t xml:space="preserve"> chemical </w:t>
      </w:r>
      <w:r w:rsidR="003F421E">
        <w:rPr>
          <w:lang w:val="en-US"/>
        </w:rPr>
        <w:t xml:space="preserve">is </w:t>
      </w:r>
      <w:r w:rsidRPr="00493F9B">
        <w:rPr>
          <w:lang w:val="en-US"/>
        </w:rPr>
        <w:t>use</w:t>
      </w:r>
      <w:r w:rsidR="003F421E">
        <w:rPr>
          <w:lang w:val="en-US"/>
        </w:rPr>
        <w:t>d</w:t>
      </w:r>
      <w:r w:rsidRPr="00493F9B">
        <w:rPr>
          <w:lang w:val="en-US"/>
        </w:rPr>
        <w:t xml:space="preserve">. </w:t>
      </w:r>
    </w:p>
    <w:p w14:paraId="3DFDBF88" w14:textId="206BA2A6" w:rsidR="0090469C" w:rsidRDefault="00493F9B" w:rsidP="00493F9B">
      <w:pPr>
        <w:pStyle w:val="Brdtext"/>
        <w:spacing w:after="0"/>
        <w:ind w:left="-1134"/>
        <w:rPr>
          <w:lang w:val="en-US"/>
        </w:rPr>
      </w:pPr>
      <w:r w:rsidRPr="00493F9B">
        <w:rPr>
          <w:lang w:val="en-US"/>
        </w:rPr>
        <w:t xml:space="preserve">A product </w:t>
      </w:r>
      <w:r w:rsidR="003F421E">
        <w:rPr>
          <w:lang w:val="en-US"/>
        </w:rPr>
        <w:t>choice</w:t>
      </w:r>
      <w:r w:rsidR="003F421E" w:rsidRPr="00493F9B">
        <w:rPr>
          <w:lang w:val="en-US"/>
        </w:rPr>
        <w:t xml:space="preserve"> </w:t>
      </w:r>
      <w:r w:rsidRPr="00493F9B">
        <w:rPr>
          <w:lang w:val="en-US"/>
        </w:rPr>
        <w:t>analysis must be carried out before using Class B, BETA and C chemicals</w:t>
      </w:r>
      <w:r>
        <w:rPr>
          <w:rStyle w:val="Fotnotsreferens"/>
        </w:rPr>
        <w:footnoteReference w:id="1"/>
      </w:r>
      <w:r w:rsidRPr="00493F9B">
        <w:rPr>
          <w:lang w:val="en-US"/>
        </w:rPr>
        <w:t xml:space="preserve">. If </w:t>
      </w:r>
      <w:r w:rsidR="003F421E">
        <w:rPr>
          <w:lang w:val="en-US"/>
        </w:rPr>
        <w:t xml:space="preserve">you are </w:t>
      </w:r>
      <w:r w:rsidRPr="00493F9B">
        <w:rPr>
          <w:lang w:val="en-US"/>
        </w:rPr>
        <w:t xml:space="preserve">using your own template for product </w:t>
      </w:r>
      <w:r w:rsidR="003F421E">
        <w:rPr>
          <w:lang w:val="en-US"/>
        </w:rPr>
        <w:t>choice</w:t>
      </w:r>
      <w:r w:rsidR="003F421E" w:rsidRPr="00493F9B">
        <w:rPr>
          <w:lang w:val="en-US"/>
        </w:rPr>
        <w:t xml:space="preserve"> </w:t>
      </w:r>
      <w:r w:rsidRPr="00493F9B">
        <w:rPr>
          <w:lang w:val="en-US"/>
        </w:rPr>
        <w:t xml:space="preserve">analysis, it must contain what is stated in this template. The product </w:t>
      </w:r>
      <w:r w:rsidR="003F421E">
        <w:rPr>
          <w:lang w:val="en-US"/>
        </w:rPr>
        <w:t>choice</w:t>
      </w:r>
      <w:r w:rsidR="003F421E" w:rsidRPr="00493F9B">
        <w:rPr>
          <w:lang w:val="en-US"/>
        </w:rPr>
        <w:t xml:space="preserve"> </w:t>
      </w:r>
      <w:r w:rsidRPr="00493F9B">
        <w:rPr>
          <w:lang w:val="en-US"/>
        </w:rPr>
        <w:t xml:space="preserve">analysis must be saved in the designated document storage location and displayed to the customer upon request, e.g. for audits. </w:t>
      </w:r>
    </w:p>
    <w:p w14:paraId="4AA99A6C" w14:textId="77777777" w:rsidR="00493F9B" w:rsidRPr="00493F9B" w:rsidRDefault="00493F9B" w:rsidP="00493F9B">
      <w:pPr>
        <w:pStyle w:val="Brdtext"/>
        <w:spacing w:after="0"/>
        <w:ind w:left="-1134"/>
        <w:rPr>
          <w:lang w:val="en-US"/>
        </w:rPr>
      </w:pPr>
    </w:p>
    <w:p w14:paraId="67960F27" w14:textId="564091FF" w:rsidR="0090469C" w:rsidRPr="00493F9B" w:rsidRDefault="00493F9B">
      <w:pPr>
        <w:pStyle w:val="Brdtext"/>
        <w:ind w:left="-1134"/>
        <w:rPr>
          <w:lang w:val="en-US"/>
        </w:rPr>
      </w:pPr>
      <w:r w:rsidRPr="00493F9B">
        <w:rPr>
          <w:lang w:val="en-US"/>
        </w:rPr>
        <w:t xml:space="preserve">The product </w:t>
      </w:r>
      <w:r w:rsidR="003F421E">
        <w:rPr>
          <w:lang w:val="en-US"/>
        </w:rPr>
        <w:t>choice</w:t>
      </w:r>
      <w:r w:rsidR="003F421E" w:rsidRPr="00493F9B">
        <w:rPr>
          <w:lang w:val="en-US"/>
        </w:rPr>
        <w:t xml:space="preserve"> </w:t>
      </w:r>
      <w:r w:rsidRPr="00493F9B">
        <w:rPr>
          <w:lang w:val="en-US"/>
        </w:rPr>
        <w:t>analysis must be performed by a person who has the relevant skills and training and is responsible for the accuracy of the information.</w:t>
      </w:r>
    </w:p>
    <w:p w14:paraId="02D036EB" w14:textId="77777777" w:rsidR="0090469C" w:rsidRPr="00493F9B" w:rsidRDefault="0090469C">
      <w:pPr>
        <w:pStyle w:val="Brdtext"/>
        <w:ind w:left="-1134"/>
        <w:rPr>
          <w:b/>
          <w:bCs/>
          <w:lang w:val="en-US"/>
        </w:rPr>
      </w:pPr>
    </w:p>
    <w:tbl>
      <w:tblPr>
        <w:tblStyle w:val="Tabellrutnt"/>
        <w:tblW w:w="0" w:type="auto"/>
        <w:tblInd w:w="-1452" w:type="dxa"/>
        <w:tblLayout w:type="fixed"/>
        <w:tblLook w:val="04A0" w:firstRow="1" w:lastRow="0" w:firstColumn="1" w:lastColumn="0" w:noHBand="0" w:noVBand="1"/>
      </w:tblPr>
      <w:tblGrid>
        <w:gridCol w:w="2978"/>
        <w:gridCol w:w="5900"/>
      </w:tblGrid>
      <w:tr w:rsidR="0090469C" w:rsidRPr="00B641B2" w14:paraId="2E0C7C18" w14:textId="77777777">
        <w:tc>
          <w:tcPr>
            <w:tcW w:w="2978" w:type="dxa"/>
          </w:tcPr>
          <w:p w14:paraId="08D7907E" w14:textId="77777777" w:rsidR="0090469C" w:rsidRDefault="00493F9B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5900" w:type="dxa"/>
          </w:tcPr>
          <w:p w14:paraId="50CEF150" w14:textId="77777777" w:rsidR="0090469C" w:rsidRPr="00493F9B" w:rsidRDefault="00A1487E">
            <w:pPr>
              <w:jc w:val="both"/>
              <w:rPr>
                <w:i/>
                <w:iCs/>
                <w:lang w:val="en-US"/>
              </w:rPr>
            </w:pPr>
            <w:r w:rsidRPr="00317A37">
              <w:rPr>
                <w:i/>
                <w:iCs/>
                <w:lang w:val="en-US"/>
              </w:rPr>
              <w:t xml:space="preserve">Enter the project, station, assignment etc. in which the </w:t>
            </w:r>
            <w:r w:rsidR="003F421E">
              <w:rPr>
                <w:i/>
                <w:iCs/>
                <w:lang w:val="en-US"/>
              </w:rPr>
              <w:br/>
            </w:r>
            <w:r w:rsidRPr="00317A37">
              <w:rPr>
                <w:i/>
                <w:iCs/>
                <w:lang w:val="en-US"/>
              </w:rPr>
              <w:t>chemical will be used</w:t>
            </w:r>
            <w:r>
              <w:rPr>
                <w:i/>
                <w:iCs/>
                <w:lang w:val="en-US"/>
              </w:rPr>
              <w:t xml:space="preserve">, </w:t>
            </w:r>
            <w:r w:rsidRPr="00493F9B">
              <w:rPr>
                <w:i/>
                <w:iCs/>
                <w:lang w:val="en-US"/>
              </w:rPr>
              <w:t xml:space="preserve"> name and project number </w:t>
            </w:r>
          </w:p>
        </w:tc>
      </w:tr>
      <w:tr w:rsidR="0090469C" w:rsidRPr="00B641B2" w14:paraId="57E2D27A" w14:textId="77777777">
        <w:tc>
          <w:tcPr>
            <w:tcW w:w="2978" w:type="dxa"/>
          </w:tcPr>
          <w:p w14:paraId="300180CF" w14:textId="77777777" w:rsidR="0090469C" w:rsidRDefault="00493F9B">
            <w:r>
              <w:rPr>
                <w:b/>
                <w:bCs/>
              </w:rPr>
              <w:t xml:space="preserve">Name of the chemical </w:t>
            </w:r>
          </w:p>
          <w:p w14:paraId="44B741BE" w14:textId="77777777" w:rsidR="0090469C" w:rsidRDefault="0090469C">
            <w:pPr>
              <w:rPr>
                <w:b/>
                <w:bCs/>
              </w:rPr>
            </w:pPr>
          </w:p>
        </w:tc>
        <w:tc>
          <w:tcPr>
            <w:tcW w:w="5900" w:type="dxa"/>
          </w:tcPr>
          <w:p w14:paraId="4561E6DF" w14:textId="77777777" w:rsidR="0090469C" w:rsidRPr="00493F9B" w:rsidRDefault="00B641B2">
            <w:pPr>
              <w:rPr>
                <w:i/>
                <w:iCs/>
                <w:lang w:val="en-US"/>
              </w:rPr>
            </w:pPr>
            <w:r w:rsidRPr="005944F0">
              <w:rPr>
                <w:i/>
                <w:iCs/>
                <w:lang w:val="en-US"/>
              </w:rPr>
              <w:t>The trade name as found on the safety data sheet</w:t>
            </w:r>
          </w:p>
        </w:tc>
      </w:tr>
      <w:tr w:rsidR="0090469C" w14:paraId="3A73F3D4" w14:textId="77777777">
        <w:tc>
          <w:tcPr>
            <w:tcW w:w="2978" w:type="dxa"/>
          </w:tcPr>
          <w:p w14:paraId="33B16784" w14:textId="77777777" w:rsidR="0090469C" w:rsidRDefault="00493F9B">
            <w:pPr>
              <w:rPr>
                <w:b/>
                <w:bCs/>
              </w:rPr>
            </w:pPr>
            <w:r>
              <w:rPr>
                <w:b/>
                <w:bCs/>
              </w:rPr>
              <w:t>Supplier</w:t>
            </w:r>
          </w:p>
          <w:p w14:paraId="37DCFA96" w14:textId="77777777" w:rsidR="00A1487E" w:rsidRDefault="00A1487E">
            <w:pPr>
              <w:rPr>
                <w:b/>
                <w:bCs/>
              </w:rPr>
            </w:pPr>
          </w:p>
        </w:tc>
        <w:tc>
          <w:tcPr>
            <w:tcW w:w="5900" w:type="dxa"/>
          </w:tcPr>
          <w:p w14:paraId="338618D8" w14:textId="77777777" w:rsidR="0090469C" w:rsidRDefault="00493F9B">
            <w:pPr>
              <w:rPr>
                <w:b/>
                <w:bCs/>
              </w:rPr>
            </w:pPr>
            <w:r>
              <w:rPr>
                <w:i/>
                <w:iCs/>
              </w:rPr>
              <w:t>Chemical supplier</w:t>
            </w:r>
          </w:p>
        </w:tc>
      </w:tr>
      <w:tr w:rsidR="0090469C" w:rsidRPr="00B641B2" w14:paraId="4F92D289" w14:textId="77777777">
        <w:tc>
          <w:tcPr>
            <w:tcW w:w="2978" w:type="dxa"/>
          </w:tcPr>
          <w:p w14:paraId="0D5DF24C" w14:textId="77777777" w:rsidR="0090469C" w:rsidRPr="00A1487E" w:rsidRDefault="00493F9B">
            <w:pPr>
              <w:rPr>
                <w:lang w:val="en-US"/>
              </w:rPr>
            </w:pPr>
            <w:r w:rsidRPr="00A1487E">
              <w:rPr>
                <w:b/>
                <w:bCs/>
                <w:lang w:val="en-US"/>
              </w:rPr>
              <w:t xml:space="preserve">Date </w:t>
            </w:r>
          </w:p>
          <w:p w14:paraId="6824FEC3" w14:textId="77777777" w:rsidR="0090469C" w:rsidRPr="00A1487E" w:rsidRDefault="0090469C">
            <w:pPr>
              <w:rPr>
                <w:b/>
                <w:bCs/>
                <w:lang w:val="en-US"/>
              </w:rPr>
            </w:pPr>
          </w:p>
        </w:tc>
        <w:tc>
          <w:tcPr>
            <w:tcW w:w="5900" w:type="dxa"/>
          </w:tcPr>
          <w:p w14:paraId="6E4E5EAC" w14:textId="37861EA0" w:rsidR="0090469C" w:rsidRPr="00493F9B" w:rsidRDefault="003F421E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Enter</w:t>
            </w:r>
            <w:r w:rsidR="00A1487E">
              <w:rPr>
                <w:i/>
                <w:iCs/>
                <w:lang w:val="en-US"/>
              </w:rPr>
              <w:t xml:space="preserve"> the date </w:t>
            </w:r>
            <w:r w:rsidR="000101D1">
              <w:rPr>
                <w:i/>
                <w:iCs/>
                <w:lang w:val="en-US"/>
              </w:rPr>
              <w:t xml:space="preserve">for </w:t>
            </w:r>
            <w:r w:rsidR="00A1487E">
              <w:rPr>
                <w:i/>
                <w:iCs/>
                <w:lang w:val="en-US"/>
              </w:rPr>
              <w:t>when this</w:t>
            </w:r>
            <w:r w:rsidR="00A1487E" w:rsidRPr="00317A37">
              <w:rPr>
                <w:i/>
                <w:iCs/>
                <w:lang w:val="en-US"/>
              </w:rPr>
              <w:t xml:space="preserve"> document was </w:t>
            </w:r>
            <w:r w:rsidR="000101D1">
              <w:rPr>
                <w:i/>
                <w:iCs/>
                <w:lang w:val="en-US"/>
              </w:rPr>
              <w:t>completed</w:t>
            </w:r>
          </w:p>
        </w:tc>
      </w:tr>
      <w:tr w:rsidR="0090469C" w:rsidRPr="00B641B2" w14:paraId="1FD55F17" w14:textId="77777777" w:rsidTr="00A1487E">
        <w:trPr>
          <w:trHeight w:val="526"/>
        </w:trPr>
        <w:tc>
          <w:tcPr>
            <w:tcW w:w="2978" w:type="dxa"/>
          </w:tcPr>
          <w:p w14:paraId="4EA3BAE5" w14:textId="77777777" w:rsidR="0090469C" w:rsidRDefault="00493F9B">
            <w:r>
              <w:rPr>
                <w:b/>
                <w:bCs/>
              </w:rPr>
              <w:t xml:space="preserve">Name and role </w:t>
            </w:r>
          </w:p>
          <w:p w14:paraId="7A45B6F5" w14:textId="77777777" w:rsidR="0090469C" w:rsidRDefault="00493F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</w:tc>
        <w:tc>
          <w:tcPr>
            <w:tcW w:w="5900" w:type="dxa"/>
          </w:tcPr>
          <w:p w14:paraId="5F88D80D" w14:textId="189B8EDC" w:rsidR="003B5B05" w:rsidRPr="003B5B05" w:rsidRDefault="003F421E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Enter</w:t>
            </w:r>
            <w:r w:rsidR="00A1487E" w:rsidRPr="00317A37">
              <w:rPr>
                <w:i/>
                <w:iCs/>
                <w:lang w:val="en-US"/>
              </w:rPr>
              <w:t xml:space="preserve"> </w:t>
            </w:r>
            <w:r w:rsidR="000101D1">
              <w:rPr>
                <w:i/>
                <w:iCs/>
                <w:lang w:val="en-US"/>
              </w:rPr>
              <w:t>the</w:t>
            </w:r>
            <w:r w:rsidR="000101D1" w:rsidRPr="00317A37">
              <w:rPr>
                <w:i/>
                <w:iCs/>
                <w:lang w:val="en-US"/>
              </w:rPr>
              <w:t xml:space="preserve"> </w:t>
            </w:r>
            <w:r w:rsidR="00A1487E" w:rsidRPr="00317A37">
              <w:rPr>
                <w:i/>
                <w:iCs/>
                <w:lang w:val="en-US"/>
              </w:rPr>
              <w:t>name and role</w:t>
            </w:r>
            <w:r w:rsidR="000101D1">
              <w:rPr>
                <w:i/>
                <w:iCs/>
                <w:lang w:val="en-US"/>
              </w:rPr>
              <w:t xml:space="preserve"> of who completed the document</w:t>
            </w:r>
          </w:p>
        </w:tc>
      </w:tr>
      <w:tr w:rsidR="0090469C" w:rsidRPr="00A1487E" w14:paraId="651EFA31" w14:textId="77777777">
        <w:tc>
          <w:tcPr>
            <w:tcW w:w="2978" w:type="dxa"/>
          </w:tcPr>
          <w:p w14:paraId="57ADAC34" w14:textId="77777777" w:rsidR="0090469C" w:rsidRPr="00A1487E" w:rsidRDefault="00A1487E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 at Svenska kraftnät</w:t>
            </w:r>
          </w:p>
        </w:tc>
        <w:tc>
          <w:tcPr>
            <w:tcW w:w="5900" w:type="dxa"/>
          </w:tcPr>
          <w:p w14:paraId="3CB41F3B" w14:textId="742C8AAB" w:rsidR="0090469C" w:rsidRPr="00A1487E" w:rsidRDefault="005944F0">
            <w:pPr>
              <w:rPr>
                <w:b/>
                <w:bCs/>
                <w:lang w:val="en-US"/>
              </w:rPr>
            </w:pPr>
            <w:r>
              <w:rPr>
                <w:i/>
                <w:iCs/>
                <w:lang w:val="en-US"/>
              </w:rPr>
              <w:t>Enter the</w:t>
            </w:r>
            <w:r w:rsidR="00A1487E" w:rsidRPr="0029762E">
              <w:rPr>
                <w:i/>
                <w:iCs/>
                <w:lang w:val="en-US"/>
              </w:rPr>
              <w:t xml:space="preserve"> name of </w:t>
            </w:r>
            <w:r w:rsidR="00A1487E">
              <w:rPr>
                <w:i/>
                <w:iCs/>
                <w:lang w:val="en-US"/>
              </w:rPr>
              <w:t>the contact person at Svenska kraftnät</w:t>
            </w:r>
            <w:r>
              <w:rPr>
                <w:i/>
                <w:iCs/>
                <w:lang w:val="en-US"/>
              </w:rPr>
              <w:t>,</w:t>
            </w:r>
            <w:r w:rsidR="00A1487E" w:rsidRPr="0029762E">
              <w:rPr>
                <w:i/>
                <w:iCs/>
                <w:lang w:val="en-US"/>
              </w:rPr>
              <w:t xml:space="preserve"> </w:t>
            </w:r>
            <w:r w:rsidR="00A1487E">
              <w:rPr>
                <w:i/>
                <w:iCs/>
                <w:lang w:val="en-US"/>
              </w:rPr>
              <w:t>e</w:t>
            </w:r>
            <w:r w:rsidR="002D1605">
              <w:rPr>
                <w:i/>
                <w:iCs/>
                <w:lang w:val="en-US"/>
              </w:rPr>
              <w:t>.g.</w:t>
            </w:r>
            <w:r w:rsidR="00A1487E">
              <w:rPr>
                <w:i/>
                <w:iCs/>
                <w:lang w:val="en-US"/>
              </w:rPr>
              <w:t xml:space="preserve"> </w:t>
            </w:r>
            <w:r w:rsidR="00A1487E" w:rsidRPr="0029762E">
              <w:rPr>
                <w:i/>
                <w:iCs/>
                <w:lang w:val="en-US"/>
              </w:rPr>
              <w:t>the r</w:t>
            </w:r>
            <w:r w:rsidR="00A1487E" w:rsidRPr="00317A37">
              <w:rPr>
                <w:i/>
                <w:iCs/>
                <w:lang w:val="en-US"/>
              </w:rPr>
              <w:t>esponsible project manager/maintenance engineer</w:t>
            </w:r>
            <w:r w:rsidR="00A1487E">
              <w:rPr>
                <w:i/>
                <w:iCs/>
                <w:lang w:val="en-US"/>
              </w:rPr>
              <w:t>.</w:t>
            </w:r>
          </w:p>
        </w:tc>
      </w:tr>
    </w:tbl>
    <w:p w14:paraId="707108E2" w14:textId="77777777" w:rsidR="0090469C" w:rsidRPr="00A1487E" w:rsidRDefault="0090469C">
      <w:pPr>
        <w:rPr>
          <w:b/>
          <w:bCs/>
          <w:lang w:val="en-US"/>
        </w:rPr>
      </w:pPr>
    </w:p>
    <w:p w14:paraId="3B6EB333" w14:textId="77777777" w:rsidR="0090469C" w:rsidRPr="00A1487E" w:rsidRDefault="00493F9B">
      <w:pPr>
        <w:spacing w:line="240" w:lineRule="auto"/>
        <w:rPr>
          <w:b/>
          <w:bCs/>
          <w:lang w:val="en-US"/>
        </w:rPr>
      </w:pPr>
      <w:r w:rsidRPr="00A1487E">
        <w:rPr>
          <w:b/>
          <w:bCs/>
          <w:lang w:val="en-US"/>
        </w:rPr>
        <w:br w:type="page"/>
      </w:r>
    </w:p>
    <w:p w14:paraId="20DD70FD" w14:textId="77777777" w:rsidR="0090469C" w:rsidRPr="00A1487E" w:rsidRDefault="0090469C">
      <w:pPr>
        <w:rPr>
          <w:b/>
          <w:bCs/>
          <w:lang w:val="en-US"/>
        </w:rPr>
      </w:pPr>
    </w:p>
    <w:tbl>
      <w:tblPr>
        <w:tblStyle w:val="Tabellrutnt"/>
        <w:tblW w:w="9072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90469C" w:rsidRPr="00B641B2" w14:paraId="5E170F48" w14:textId="77777777">
        <w:tc>
          <w:tcPr>
            <w:tcW w:w="3119" w:type="dxa"/>
            <w:shd w:val="clear" w:color="auto" w:fill="82ABBB" w:themeFill="accent3" w:themeFillShade="BF"/>
          </w:tcPr>
          <w:p w14:paraId="6A445BFF" w14:textId="77777777" w:rsidR="0090469C" w:rsidRDefault="00493F9B">
            <w:pPr>
              <w:pStyle w:val="Brd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Questions</w:t>
            </w:r>
          </w:p>
        </w:tc>
        <w:tc>
          <w:tcPr>
            <w:tcW w:w="5953" w:type="dxa"/>
            <w:shd w:val="clear" w:color="auto" w:fill="82ABBB" w:themeFill="accent3" w:themeFillShade="BF"/>
          </w:tcPr>
          <w:p w14:paraId="5B8A276B" w14:textId="77777777" w:rsidR="0090469C" w:rsidRPr="00493F9B" w:rsidRDefault="00493F9B">
            <w:pPr>
              <w:pStyle w:val="Brdtext"/>
              <w:rPr>
                <w:b/>
                <w:bCs/>
                <w:sz w:val="18"/>
                <w:szCs w:val="18"/>
                <w:lang w:val="en-US"/>
              </w:rPr>
            </w:pPr>
            <w:r w:rsidRPr="00493F9B">
              <w:rPr>
                <w:b/>
                <w:bCs/>
                <w:sz w:val="18"/>
                <w:szCs w:val="18"/>
                <w:lang w:val="en-US"/>
              </w:rPr>
              <w:t>Handling/Measures in the specific assignment?</w:t>
            </w:r>
          </w:p>
        </w:tc>
      </w:tr>
      <w:tr w:rsidR="0090469C" w:rsidRPr="00B641B2" w14:paraId="649C6508" w14:textId="77777777">
        <w:trPr>
          <w:trHeight w:val="932"/>
        </w:trPr>
        <w:tc>
          <w:tcPr>
            <w:tcW w:w="3119" w:type="dxa"/>
          </w:tcPr>
          <w:p w14:paraId="35B22E13" w14:textId="544EA8B9" w:rsidR="0090469C" w:rsidRPr="00493F9B" w:rsidRDefault="00493F9B">
            <w:pPr>
              <w:pStyle w:val="Brdtext"/>
              <w:rPr>
                <w:lang w:val="en-US"/>
              </w:rPr>
            </w:pPr>
            <w:r w:rsidRPr="00493F9B">
              <w:rPr>
                <w:lang w:val="en-US"/>
              </w:rPr>
              <w:t xml:space="preserve">Describe the requirement for </w:t>
            </w:r>
            <w:r w:rsidR="005944F0">
              <w:rPr>
                <w:lang w:val="en-US"/>
              </w:rPr>
              <w:br/>
            </w:r>
            <w:r w:rsidRPr="00493F9B">
              <w:rPr>
                <w:lang w:val="en-US"/>
              </w:rPr>
              <w:t>using the chemical</w:t>
            </w:r>
          </w:p>
        </w:tc>
        <w:tc>
          <w:tcPr>
            <w:tcW w:w="5953" w:type="dxa"/>
          </w:tcPr>
          <w:p w14:paraId="0F9E5E7B" w14:textId="77777777" w:rsidR="0090469C" w:rsidRPr="00493F9B" w:rsidRDefault="00493F9B">
            <w:pPr>
              <w:pStyle w:val="Default"/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</w:pPr>
            <w:r w:rsidRPr="00493F9B"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  <w:t>Base this on the properties required from the chemical.</w:t>
            </w:r>
          </w:p>
          <w:p w14:paraId="499B446A" w14:textId="77777777" w:rsidR="0090469C" w:rsidRPr="00493F9B" w:rsidRDefault="0090469C">
            <w:pPr>
              <w:pStyle w:val="Brdtext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  <w:tr w:rsidR="0090469C" w:rsidRPr="00B641B2" w14:paraId="25DDDC87" w14:textId="77777777">
        <w:trPr>
          <w:trHeight w:val="1417"/>
        </w:trPr>
        <w:tc>
          <w:tcPr>
            <w:tcW w:w="3119" w:type="dxa"/>
          </w:tcPr>
          <w:p w14:paraId="5EDCCB88" w14:textId="6E2A4E11" w:rsidR="0090469C" w:rsidRPr="00493F9B" w:rsidRDefault="00493F9B">
            <w:pPr>
              <w:pStyle w:val="Brdtext"/>
              <w:rPr>
                <w:lang w:val="en-US"/>
              </w:rPr>
            </w:pPr>
            <w:r w:rsidRPr="00493F9B">
              <w:rPr>
                <w:lang w:val="en-US"/>
              </w:rPr>
              <w:t xml:space="preserve">Are there alternative </w:t>
            </w:r>
            <w:r w:rsidR="005944F0">
              <w:rPr>
                <w:lang w:val="en-US"/>
              </w:rPr>
              <w:br/>
            </w:r>
            <w:r w:rsidRPr="00493F9B">
              <w:rPr>
                <w:lang w:val="en-US"/>
              </w:rPr>
              <w:t xml:space="preserve">methods/techniques for </w:t>
            </w:r>
            <w:r w:rsidR="005944F0">
              <w:rPr>
                <w:lang w:val="en-US"/>
              </w:rPr>
              <w:br/>
            </w:r>
            <w:r w:rsidRPr="00493F9B">
              <w:rPr>
                <w:lang w:val="en-US"/>
              </w:rPr>
              <w:t>achieving the same purpose?</w:t>
            </w:r>
          </w:p>
        </w:tc>
        <w:tc>
          <w:tcPr>
            <w:tcW w:w="5953" w:type="dxa"/>
          </w:tcPr>
          <w:p w14:paraId="57790243" w14:textId="074573B9" w:rsidR="0090469C" w:rsidRPr="00493F9B" w:rsidRDefault="00493F9B">
            <w:pPr>
              <w:pStyle w:val="Default"/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</w:pP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Can you change the method/technique to avoid using a </w:t>
            </w:r>
            <w:r w:rsidR="005944F0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br/>
            </w: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hazardous chemical? </w:t>
            </w:r>
          </w:p>
          <w:p w14:paraId="5858A6B8" w14:textId="77777777" w:rsidR="0090469C" w:rsidRPr="00493F9B" w:rsidRDefault="00493F9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lang w:val="en-US"/>
              </w:rPr>
            </w:pPr>
            <w:r w:rsidRPr="00493F9B">
              <w:rPr>
                <w:i/>
                <w:iCs/>
                <w:color w:val="000000"/>
                <w:lang w:val="en-US"/>
              </w:rPr>
              <w:t xml:space="preserve">What are the hazards or risks of the alternative methods? </w:t>
            </w:r>
          </w:p>
          <w:p w14:paraId="5C00CDA3" w14:textId="77777777" w:rsidR="0090469C" w:rsidRPr="00493F9B" w:rsidRDefault="00493F9B">
            <w:pPr>
              <w:pStyle w:val="Default"/>
              <w:rPr>
                <w:lang w:val="en-US"/>
              </w:rPr>
            </w:pP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>How are</w:t>
            </w:r>
            <w:r w:rsidRPr="00493F9B">
              <w:rPr>
                <w:rFonts w:ascii="Times New Roman" w:hAnsi="Times New Roman"/>
                <w:lang w:val="en-US"/>
              </w:rPr>
              <w:t xml:space="preserve"> </w:t>
            </w:r>
            <w:r w:rsidRPr="00493F9B"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  <w:t>quality and function affected by alternative methods?</w:t>
            </w:r>
          </w:p>
        </w:tc>
      </w:tr>
      <w:tr w:rsidR="0090469C" w:rsidRPr="00B641B2" w14:paraId="2A5DF8ED" w14:textId="77777777">
        <w:trPr>
          <w:trHeight w:val="969"/>
        </w:trPr>
        <w:tc>
          <w:tcPr>
            <w:tcW w:w="3119" w:type="dxa"/>
          </w:tcPr>
          <w:p w14:paraId="4B61F99D" w14:textId="0BE4BCEC" w:rsidR="0090469C" w:rsidRPr="00493F9B" w:rsidRDefault="00493F9B" w:rsidP="005944F0">
            <w:pPr>
              <w:pStyle w:val="Brdtext"/>
              <w:rPr>
                <w:lang w:val="en-US"/>
              </w:rPr>
            </w:pPr>
            <w:r w:rsidRPr="00493F9B">
              <w:rPr>
                <w:lang w:val="en-US"/>
              </w:rPr>
              <w:t xml:space="preserve">What does the </w:t>
            </w:r>
            <w:r w:rsidR="005944F0">
              <w:rPr>
                <w:lang w:val="en-US"/>
              </w:rPr>
              <w:t>chemical</w:t>
            </w:r>
            <w:r w:rsidRPr="00493F9B">
              <w:rPr>
                <w:lang w:val="en-US"/>
              </w:rPr>
              <w:t xml:space="preserve"> contain which means it is not in Class A?</w:t>
            </w:r>
          </w:p>
        </w:tc>
        <w:tc>
          <w:tcPr>
            <w:tcW w:w="5953" w:type="dxa"/>
          </w:tcPr>
          <w:p w14:paraId="08B1DC52" w14:textId="3FFD1671" w:rsidR="0090469C" w:rsidRPr="00493F9B" w:rsidRDefault="00493F9B" w:rsidP="005944F0">
            <w:pPr>
              <w:pStyle w:val="Default"/>
              <w:rPr>
                <w:i/>
                <w:iCs/>
                <w:sz w:val="18"/>
                <w:szCs w:val="18"/>
                <w:lang w:val="en-US"/>
              </w:rPr>
            </w:pP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Explain the problems/risks that the </w:t>
            </w:r>
            <w:r w:rsidR="005944F0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>area of use</w:t>
            </w: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 entails, for </w:t>
            </w:r>
            <w:r w:rsidR="005944F0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br/>
            </w: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example to </w:t>
            </w:r>
            <w:r w:rsidR="005944F0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human </w:t>
            </w: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>health</w:t>
            </w:r>
            <w:r w:rsidR="005944F0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 and the environment</w:t>
            </w: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90469C" w:rsidRPr="00B641B2" w14:paraId="1933F9D4" w14:textId="77777777">
        <w:trPr>
          <w:trHeight w:val="1554"/>
        </w:trPr>
        <w:tc>
          <w:tcPr>
            <w:tcW w:w="3119" w:type="dxa"/>
          </w:tcPr>
          <w:p w14:paraId="72236C58" w14:textId="55AE4509" w:rsidR="0090469C" w:rsidRPr="00493F9B" w:rsidRDefault="005944F0">
            <w:pPr>
              <w:pStyle w:val="Default"/>
              <w:rPr>
                <w:rFonts w:ascii="Georgia" w:hAnsi="Georgia"/>
                <w:color w:val="auto"/>
                <w:sz w:val="20"/>
                <w:szCs w:val="19"/>
                <w:lang w:val="en-US"/>
              </w:rPr>
            </w:pPr>
            <w:r>
              <w:rPr>
                <w:rFonts w:ascii="Georgia" w:hAnsi="Georgia"/>
                <w:color w:val="auto"/>
                <w:sz w:val="20"/>
                <w:szCs w:val="19"/>
                <w:lang w:val="en-US"/>
              </w:rPr>
              <w:t xml:space="preserve">Are there less hazardous </w:t>
            </w:r>
            <w:r>
              <w:rPr>
                <w:rFonts w:ascii="Georgia" w:hAnsi="Georgia"/>
                <w:color w:val="auto"/>
                <w:sz w:val="20"/>
                <w:szCs w:val="19"/>
                <w:lang w:val="en-US"/>
              </w:rPr>
              <w:br/>
              <w:t xml:space="preserve">chemicals </w:t>
            </w:r>
            <w:r w:rsidR="00493F9B" w:rsidRPr="00493F9B">
              <w:rPr>
                <w:rFonts w:ascii="Georgia" w:hAnsi="Georgia"/>
                <w:color w:val="auto"/>
                <w:sz w:val="20"/>
                <w:szCs w:val="19"/>
                <w:lang w:val="en-US"/>
              </w:rPr>
              <w:t xml:space="preserve">available which could be used for the same purpose? </w:t>
            </w:r>
          </w:p>
          <w:p w14:paraId="54005A6A" w14:textId="77777777" w:rsidR="0090469C" w:rsidRPr="00493F9B" w:rsidRDefault="0090469C">
            <w:pPr>
              <w:pStyle w:val="Brdtext"/>
              <w:rPr>
                <w:lang w:val="en-US"/>
              </w:rPr>
            </w:pPr>
          </w:p>
        </w:tc>
        <w:tc>
          <w:tcPr>
            <w:tcW w:w="5953" w:type="dxa"/>
          </w:tcPr>
          <w:p w14:paraId="2C996475" w14:textId="7080E36C" w:rsidR="0090469C" w:rsidRPr="00493F9B" w:rsidRDefault="00493F9B">
            <w:pPr>
              <w:pStyle w:val="Default"/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</w:pP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Which classification A-C or BASTA/BETA do the alternative </w:t>
            </w:r>
            <w:r w:rsidR="005944F0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>chemicals</w:t>
            </w: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 have? </w:t>
            </w:r>
          </w:p>
          <w:p w14:paraId="13AFAF14" w14:textId="1450B576" w:rsidR="0090469C" w:rsidRPr="00493F9B" w:rsidRDefault="00493F9B">
            <w:pPr>
              <w:pStyle w:val="Default"/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</w:pP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What environmental and health hazards do the alternative </w:t>
            </w:r>
            <w:r w:rsidR="005944F0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>chemicals</w:t>
            </w: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 xml:space="preserve"> have - classification according to the safety data sheet, Section 2.2?</w:t>
            </w:r>
          </w:p>
          <w:p w14:paraId="55DC4C2F" w14:textId="6C84A230" w:rsidR="0090469C" w:rsidRPr="00493F9B" w:rsidRDefault="00493F9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lang w:val="en-US"/>
              </w:rPr>
            </w:pPr>
            <w:r w:rsidRPr="00493F9B">
              <w:rPr>
                <w:i/>
                <w:iCs/>
                <w:color w:val="000000"/>
                <w:lang w:val="en-US"/>
              </w:rPr>
              <w:t xml:space="preserve">What are the hazards or risks of the alternative </w:t>
            </w:r>
            <w:r w:rsidR="005944F0">
              <w:rPr>
                <w:i/>
                <w:iCs/>
                <w:color w:val="000000"/>
                <w:lang w:val="en-US"/>
              </w:rPr>
              <w:t>chemicals</w:t>
            </w:r>
            <w:r w:rsidRPr="00493F9B">
              <w:rPr>
                <w:i/>
                <w:iCs/>
                <w:color w:val="000000"/>
                <w:lang w:val="en-US"/>
              </w:rPr>
              <w:t xml:space="preserve">? </w:t>
            </w:r>
          </w:p>
          <w:p w14:paraId="7F639092" w14:textId="24C3E75B" w:rsidR="0090469C" w:rsidRPr="00493F9B" w:rsidRDefault="00493F9B">
            <w:pPr>
              <w:pStyle w:val="Default"/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</w:pPr>
            <w:r w:rsidRPr="00493F9B"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  <w:t>How are quality</w:t>
            </w:r>
            <w:r w:rsidRPr="00493F9B">
              <w:rPr>
                <w:rFonts w:ascii="Times New Roman" w:hAnsi="Times New Roman"/>
                <w:lang w:val="en-US"/>
              </w:rPr>
              <w:t xml:space="preserve"> </w:t>
            </w:r>
            <w:r w:rsidRPr="00493F9B"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  <w:t xml:space="preserve">and function affected by alternative </w:t>
            </w:r>
            <w:r w:rsidR="005944F0"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  <w:t>chemicals</w:t>
            </w:r>
            <w:r w:rsidRPr="00493F9B">
              <w:rPr>
                <w:rFonts w:ascii="Georgia" w:hAnsi="Georgia"/>
                <w:i/>
                <w:iCs/>
                <w:sz w:val="20"/>
                <w:szCs w:val="20"/>
                <w:lang w:val="en-US"/>
              </w:rPr>
              <w:t>?</w:t>
            </w:r>
          </w:p>
          <w:p w14:paraId="29AE27A7" w14:textId="77777777" w:rsidR="0090469C" w:rsidRPr="00493F9B" w:rsidRDefault="0090469C">
            <w:pPr>
              <w:pStyle w:val="Default"/>
              <w:rPr>
                <w:rFonts w:ascii="Georgia" w:hAnsi="Georgia"/>
                <w:i/>
                <w:iCs/>
                <w:color w:val="auto"/>
                <w:sz w:val="20"/>
                <w:szCs w:val="20"/>
                <w:lang w:val="en-US"/>
              </w:rPr>
            </w:pPr>
          </w:p>
        </w:tc>
      </w:tr>
      <w:tr w:rsidR="0090469C" w:rsidRPr="00B641B2" w14:paraId="06FB155D" w14:textId="77777777">
        <w:trPr>
          <w:trHeight w:val="1420"/>
        </w:trPr>
        <w:tc>
          <w:tcPr>
            <w:tcW w:w="3119" w:type="dxa"/>
          </w:tcPr>
          <w:p w14:paraId="7A03EA6B" w14:textId="779143FA" w:rsidR="0090469C" w:rsidRPr="00493F9B" w:rsidRDefault="00493F9B" w:rsidP="005944F0">
            <w:pPr>
              <w:pStyle w:val="Brdtext"/>
              <w:rPr>
                <w:lang w:val="en-US"/>
              </w:rPr>
            </w:pPr>
            <w:r w:rsidRPr="00493F9B">
              <w:rPr>
                <w:lang w:val="en-US"/>
              </w:rPr>
              <w:t>De</w:t>
            </w:r>
            <w:r w:rsidR="005944F0">
              <w:rPr>
                <w:lang w:val="en-US"/>
              </w:rPr>
              <w:t xml:space="preserve">scribe how alternative </w:t>
            </w:r>
            <w:r w:rsidR="005944F0">
              <w:rPr>
                <w:lang w:val="en-US"/>
              </w:rPr>
              <w:br/>
              <w:t xml:space="preserve">chemicals </w:t>
            </w:r>
            <w:r w:rsidRPr="00493F9B">
              <w:rPr>
                <w:lang w:val="en-US"/>
              </w:rPr>
              <w:t>have been sought out</w:t>
            </w:r>
          </w:p>
        </w:tc>
        <w:tc>
          <w:tcPr>
            <w:tcW w:w="5953" w:type="dxa"/>
          </w:tcPr>
          <w:p w14:paraId="0344F1C0" w14:textId="77777777" w:rsidR="0090469C" w:rsidRPr="00493F9B" w:rsidRDefault="00493F9B">
            <w:pPr>
              <w:rPr>
                <w:i/>
                <w:iCs/>
                <w:lang w:val="en-US"/>
              </w:rPr>
            </w:pPr>
            <w:r w:rsidRPr="00493F9B">
              <w:rPr>
                <w:i/>
                <w:iCs/>
                <w:lang w:val="en-US"/>
              </w:rPr>
              <w:t>For example using a third party database, such as BASTA, Byggvarubedömningen or SundaHus, through contact with suppliers, market analysis and contact with specialists.</w:t>
            </w:r>
          </w:p>
        </w:tc>
      </w:tr>
      <w:tr w:rsidR="0090469C" w:rsidRPr="00B641B2" w14:paraId="70FF5A48" w14:textId="77777777">
        <w:trPr>
          <w:trHeight w:val="1412"/>
        </w:trPr>
        <w:tc>
          <w:tcPr>
            <w:tcW w:w="3119" w:type="dxa"/>
          </w:tcPr>
          <w:p w14:paraId="696F569E" w14:textId="77777777" w:rsidR="0090469C" w:rsidRPr="00493F9B" w:rsidRDefault="00493F9B">
            <w:pPr>
              <w:pStyle w:val="Brdtext"/>
              <w:rPr>
                <w:lang w:val="en-US"/>
              </w:rPr>
            </w:pPr>
            <w:r w:rsidRPr="00493F9B">
              <w:rPr>
                <w:lang w:val="en-US"/>
              </w:rPr>
              <w:t>Describe how you minimise use and substitute the chemical</w:t>
            </w:r>
          </w:p>
        </w:tc>
        <w:tc>
          <w:tcPr>
            <w:tcW w:w="5953" w:type="dxa"/>
          </w:tcPr>
          <w:p w14:paraId="6F5AE751" w14:textId="50B850B5" w:rsidR="0090469C" w:rsidRPr="00493F9B" w:rsidRDefault="00493F9B">
            <w:pPr>
              <w:rPr>
                <w:i/>
                <w:iCs/>
                <w:lang w:val="en-US"/>
              </w:rPr>
            </w:pPr>
            <w:r w:rsidRPr="00493F9B">
              <w:rPr>
                <w:i/>
                <w:iCs/>
                <w:lang w:val="en-US"/>
              </w:rPr>
              <w:t xml:space="preserve">Has the supplier given you </w:t>
            </w:r>
            <w:r w:rsidR="005944F0">
              <w:rPr>
                <w:i/>
                <w:iCs/>
                <w:lang w:val="en-US"/>
              </w:rPr>
              <w:t>recommendations</w:t>
            </w:r>
            <w:r w:rsidRPr="00493F9B">
              <w:rPr>
                <w:i/>
                <w:iCs/>
                <w:lang w:val="en-US"/>
              </w:rPr>
              <w:t xml:space="preserve"> on other </w:t>
            </w:r>
            <w:r w:rsidR="005944F0">
              <w:rPr>
                <w:i/>
                <w:iCs/>
                <w:lang w:val="en-US"/>
              </w:rPr>
              <w:br/>
              <w:t>chemicals</w:t>
            </w:r>
            <w:r w:rsidRPr="00493F9B">
              <w:rPr>
                <w:i/>
                <w:iCs/>
                <w:lang w:val="en-US"/>
              </w:rPr>
              <w:t xml:space="preserve"> </w:t>
            </w:r>
            <w:r w:rsidR="005944F0">
              <w:rPr>
                <w:i/>
                <w:iCs/>
                <w:lang w:val="en-US"/>
              </w:rPr>
              <w:t>to be used?</w:t>
            </w:r>
          </w:p>
          <w:p w14:paraId="0D690FFB" w14:textId="77777777" w:rsidR="0090469C" w:rsidRPr="00493F9B" w:rsidRDefault="00493F9B">
            <w:pPr>
              <w:rPr>
                <w:i/>
                <w:iCs/>
                <w:lang w:val="en-US"/>
              </w:rPr>
            </w:pPr>
            <w:r w:rsidRPr="00493F9B">
              <w:rPr>
                <w:i/>
                <w:iCs/>
                <w:lang w:val="en-US"/>
              </w:rPr>
              <w:t xml:space="preserve">What does the company do in other projects? </w:t>
            </w:r>
          </w:p>
          <w:p w14:paraId="1296C5E9" w14:textId="017D446C" w:rsidR="0090469C" w:rsidRPr="00493F9B" w:rsidRDefault="00493F9B">
            <w:pPr>
              <w:rPr>
                <w:i/>
                <w:iCs/>
                <w:lang w:val="en-US"/>
              </w:rPr>
            </w:pPr>
            <w:r w:rsidRPr="00493F9B">
              <w:rPr>
                <w:i/>
                <w:iCs/>
                <w:lang w:val="en-US"/>
              </w:rPr>
              <w:t xml:space="preserve">What do other </w:t>
            </w:r>
            <w:r w:rsidR="005944F0">
              <w:rPr>
                <w:i/>
                <w:iCs/>
                <w:lang w:val="en-US"/>
              </w:rPr>
              <w:t>actors</w:t>
            </w:r>
            <w:r w:rsidRPr="00493F9B">
              <w:rPr>
                <w:i/>
                <w:iCs/>
                <w:lang w:val="en-US"/>
              </w:rPr>
              <w:t xml:space="preserve"> in the industry do?</w:t>
            </w:r>
          </w:p>
          <w:p w14:paraId="3D333830" w14:textId="77777777" w:rsidR="0090469C" w:rsidRPr="00493F9B" w:rsidRDefault="0090469C">
            <w:pPr>
              <w:pStyle w:val="Brdtext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  <w:tr w:rsidR="0090469C" w:rsidRPr="00B641B2" w14:paraId="2C7ECB66" w14:textId="77777777">
        <w:trPr>
          <w:trHeight w:val="1504"/>
        </w:trPr>
        <w:tc>
          <w:tcPr>
            <w:tcW w:w="3119" w:type="dxa"/>
          </w:tcPr>
          <w:p w14:paraId="0F377BFD" w14:textId="77777777" w:rsidR="0090469C" w:rsidRPr="00493F9B" w:rsidRDefault="00493F9B">
            <w:pPr>
              <w:pStyle w:val="Brdtext"/>
              <w:rPr>
                <w:lang w:val="en-US"/>
              </w:rPr>
            </w:pPr>
            <w:r w:rsidRPr="00493F9B">
              <w:rPr>
                <w:lang w:val="en-US"/>
              </w:rPr>
              <w:t>Explain why the chosen chemical is the best choice</w:t>
            </w:r>
          </w:p>
        </w:tc>
        <w:tc>
          <w:tcPr>
            <w:tcW w:w="5953" w:type="dxa"/>
          </w:tcPr>
          <w:p w14:paraId="5E9C47E3" w14:textId="77777777" w:rsidR="0090469C" w:rsidRPr="00493F9B" w:rsidRDefault="00493F9B">
            <w:pPr>
              <w:pStyle w:val="Brdtext"/>
              <w:rPr>
                <w:i/>
                <w:iCs/>
                <w:lang w:val="en-US"/>
              </w:rPr>
            </w:pPr>
            <w:r w:rsidRPr="00493F9B">
              <w:rPr>
                <w:i/>
                <w:iCs/>
                <w:lang w:val="en-US"/>
              </w:rPr>
              <w:t>A suitability assessment based on function, health, the environment, risks, finance etc.</w:t>
            </w:r>
          </w:p>
        </w:tc>
      </w:tr>
    </w:tbl>
    <w:p w14:paraId="174DCC2B" w14:textId="77777777" w:rsidR="0090469C" w:rsidRPr="00493F9B" w:rsidRDefault="0090469C">
      <w:pPr>
        <w:rPr>
          <w:lang w:val="en-US"/>
        </w:rPr>
      </w:pPr>
    </w:p>
    <w:sectPr w:rsidR="0090469C" w:rsidRPr="00493F9B">
      <w:footerReference w:type="default" r:id="rId8"/>
      <w:headerReference w:type="first" r:id="rId9"/>
      <w:footerReference w:type="first" r:id="rId10"/>
      <w:type w:val="continuous"/>
      <w:pgSz w:w="11906" w:h="16838" w:code="9"/>
      <w:pgMar w:top="2381" w:right="1588" w:bottom="1985" w:left="303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F92A4" w14:textId="77777777" w:rsidR="0090469C" w:rsidRDefault="00493F9B">
      <w:r>
        <w:separator/>
      </w:r>
    </w:p>
  </w:endnote>
  <w:endnote w:type="continuationSeparator" w:id="0">
    <w:p w14:paraId="0D3B4532" w14:textId="77777777" w:rsidR="0090469C" w:rsidRDefault="0049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5" w:type="dxa"/>
      <w:tblInd w:w="-246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50"/>
      <w:gridCol w:w="5166"/>
      <w:gridCol w:w="2169"/>
    </w:tblGrid>
    <w:tr w:rsidR="0090469C" w14:paraId="406ECF01" w14:textId="77777777">
      <w:trPr>
        <w:cantSplit/>
        <w:trHeight w:hRule="exact" w:val="2438"/>
      </w:trPr>
      <w:tc>
        <w:tcPr>
          <w:tcW w:w="2450" w:type="dxa"/>
          <w:shd w:val="clear" w:color="auto" w:fill="auto"/>
          <w:tcMar>
            <w:right w:w="454" w:type="dxa"/>
          </w:tcMar>
          <w:vAlign w:val="bottom"/>
        </w:tcPr>
        <w:p w14:paraId="11274029" w14:textId="77777777" w:rsidR="0090469C" w:rsidRDefault="00493F9B">
          <w:pPr>
            <w:pStyle w:val="Sidfot-adress"/>
          </w:pPr>
          <w:bookmarkStart w:id="1" w:name="insFollowingFooter_01"/>
          <w:r>
            <w:t xml:space="preserve"> </w:t>
          </w:r>
          <w:bookmarkEnd w:id="1"/>
          <w:r>
            <w:rPr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4384" behindDoc="0" locked="1" layoutInCell="0" allowOverlap="1" wp14:anchorId="4A7106EF" wp14:editId="6D23E0C1">
                    <wp:simplePos x="0" y="0"/>
                    <wp:positionH relativeFrom="page">
                      <wp:posOffset>539750</wp:posOffset>
                    </wp:positionH>
                    <wp:positionV relativeFrom="page">
                      <wp:posOffset>9683750</wp:posOffset>
                    </wp:positionV>
                    <wp:extent cx="759460" cy="619125"/>
                    <wp:effectExtent l="0" t="0" r="0" b="3175"/>
                    <wp:wrapNone/>
                    <wp:docPr id="9" name="Textruta 9" descr="bmkLogo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9460" cy="61912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F8344" w14:textId="77777777" w:rsidR="0090469C" w:rsidRDefault="0090469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7106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9" o:spid="_x0000_s1026" type="#_x0000_t202" alt="bmkLogo2" style="position:absolute;margin-left:42.5pt;margin-top:762.5pt;width:59.8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Ib3Jpem9udGFsUmVzPC9rZXk+CgkJCQk8cmVhbD43MjwvcmVhbD4KCQkJCTxrZXk+Y29tLmFw&#10;cGxlLnByaW50LnRpY2tldC5zdGF0ZUZsYWc8L2tleT4KCQkJCTxpbnRlZ2VyPjA8L2ludGVnZXI+&#10;CgkJCTwvZGljdD4KCQk8L2FycmF5PgoJPC9kaWN0PgoJPGtleT5jb20uYXBwbGUucHJpbnQuUGFn&#10;ZUZvcm1hdC5QTU9yaWVudGF0aW9u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U9yaWVu&#10;dGF0aW9uPC9rZXk+CgkJCQk8aW50ZWdlcj4xPC9pbnRlZ2VyPgoJCQkJPGtleT5jb20uYXBwbGUu&#10;cHJpbnQudGlja2V0LnN0YXRlRmxhZzwva2V5PgoJCQkJPGludGVnZXI+MDwvaW50ZWdlcj4KCQkJ&#10;PC9kaWN0PgoJCTwvYXJyYXk+Cgk8L2RpY3Q+Cgk8a2V5PmNvbS5hcHBsZS5wcmludC5QYWdlRm9y&#10;bWF0LlBNU2NhbGluZ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TY2FsaW5nPC9rZXk+&#10;CgkJCQk8cmVhbD4xPC9yZWFsPgoJCQkJPGtleT5jb20uYXBwbGUucHJpbnQudGlja2V0LnN0YXRl&#10;RmxhZzwva2V5PgoJCQkJPGludGVnZXI+MDwvaW50ZWdlcj4KCQkJPC9kaWN0PgoJCTwvYXJyYXk+&#10;Cgk8L2RpY3Q+Cgk8a2V5PmNvbS5hcHBsZS5wcmludC5QYWdlRm9ybWF0LlBNVmVydGljYWxSZXM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zAAAAABSZ2h0bG9uZwAAAPk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" o:allowincell="f" stroked="f">
                    <v:fill r:id="rId2" o:title="bmkLogo2" recolor="t" type="frame"/>
                    <v:textbox inset="0,0,0,0">
                      <w:txbxContent>
                        <w:p w14:paraId="2EBF8344" w14:textId="77777777" w:rsidR="0090469C" w:rsidRDefault="0090469C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>
            <w:t xml:space="preserve"> </w:t>
          </w:r>
        </w:p>
      </w:tc>
      <w:tc>
        <w:tcPr>
          <w:tcW w:w="5166" w:type="dxa"/>
          <w:shd w:val="clear" w:color="auto" w:fill="auto"/>
          <w:vAlign w:val="bottom"/>
        </w:tcPr>
        <w:p w14:paraId="29D50E68" w14:textId="77777777" w:rsidR="0090469C" w:rsidRDefault="0090469C">
          <w:pPr>
            <w:pStyle w:val="Handlggare"/>
          </w:pPr>
        </w:p>
      </w:tc>
      <w:bookmarkStart w:id="2" w:name="objPageNbr_02"/>
      <w:tc>
        <w:tcPr>
          <w:tcW w:w="2169" w:type="dxa"/>
          <w:shd w:val="clear" w:color="auto" w:fill="auto"/>
          <w:vAlign w:val="bottom"/>
        </w:tcPr>
        <w:p w14:paraId="6D967762" w14:textId="25A59E17" w:rsidR="0090469C" w:rsidRDefault="00493F9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5944F0"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5944F0"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bookmarkEnd w:id="2"/>
        </w:p>
      </w:tc>
    </w:tr>
  </w:tbl>
  <w:p w14:paraId="7608427C" w14:textId="77777777" w:rsidR="0090469C" w:rsidRDefault="0090469C">
    <w:pPr>
      <w:pStyle w:val="Sidfot"/>
    </w:pPr>
  </w:p>
  <w:p w14:paraId="35EB892E" w14:textId="77777777" w:rsidR="0090469C" w:rsidRDefault="009046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223CA" w14:textId="0DE9535E" w:rsidR="0090469C" w:rsidRPr="00493F9B" w:rsidRDefault="00493F9B">
    <w:pPr>
      <w:pStyle w:val="Brdtext"/>
      <w:jc w:val="both"/>
      <w:rPr>
        <w:lang w:val="en-US"/>
      </w:rPr>
    </w:pPr>
    <w:r>
      <w:rPr>
        <w:rStyle w:val="Fotnotsreferens"/>
      </w:rPr>
      <w:footnoteRef/>
    </w:r>
    <w:r w:rsidRPr="00493F9B">
      <w:rPr>
        <w:lang w:val="en-US"/>
      </w:rPr>
      <w:t xml:space="preserve"> </w:t>
    </w:r>
    <w:r w:rsidRPr="00493F9B">
      <w:rPr>
        <w:sz w:val="16"/>
        <w:szCs w:val="16"/>
        <w:lang w:val="en-US"/>
      </w:rPr>
      <w:t>If the</w:t>
    </w:r>
    <w:r w:rsidR="005944F0">
      <w:rPr>
        <w:sz w:val="16"/>
        <w:szCs w:val="16"/>
        <w:lang w:val="en-US"/>
      </w:rPr>
      <w:t xml:space="preserve"> chemical has been classified as</w:t>
    </w:r>
    <w:r w:rsidRPr="00493F9B">
      <w:rPr>
        <w:sz w:val="16"/>
        <w:szCs w:val="16"/>
        <w:lang w:val="en-US"/>
      </w:rPr>
      <w:t xml:space="preserve"> Group A </w:t>
    </w:r>
    <w:r w:rsidR="005944F0">
      <w:rPr>
        <w:sz w:val="16"/>
        <w:szCs w:val="16"/>
        <w:lang w:val="en-US"/>
      </w:rPr>
      <w:t>in</w:t>
    </w:r>
    <w:r w:rsidRPr="00493F9B">
      <w:rPr>
        <w:sz w:val="16"/>
        <w:szCs w:val="16"/>
        <w:lang w:val="en-US"/>
      </w:rPr>
      <w:t xml:space="preserve"> Svenska kraftnät's or the Swedish Transport Administration's chemicals management system, is registered in the BASTA </w:t>
    </w:r>
    <w:r w:rsidR="005944F0">
      <w:rPr>
        <w:sz w:val="16"/>
        <w:szCs w:val="16"/>
        <w:lang w:val="en-US"/>
      </w:rPr>
      <w:t>register</w:t>
    </w:r>
    <w:r w:rsidRPr="00493F9B">
      <w:rPr>
        <w:sz w:val="16"/>
        <w:szCs w:val="16"/>
        <w:lang w:val="en-US"/>
      </w:rPr>
      <w:t xml:space="preserve"> or is exempt from review, a product </w:t>
    </w:r>
    <w:r w:rsidR="005944F0">
      <w:rPr>
        <w:sz w:val="16"/>
        <w:szCs w:val="16"/>
        <w:lang w:val="en-US"/>
      </w:rPr>
      <w:t>choice</w:t>
    </w:r>
    <w:r w:rsidRPr="00493F9B">
      <w:rPr>
        <w:sz w:val="16"/>
        <w:szCs w:val="16"/>
        <w:lang w:val="en-US"/>
      </w:rPr>
      <w:t xml:space="preserve"> analysis is not needed.</w:t>
    </w:r>
    <w:r w:rsidRPr="00493F9B">
      <w:rPr>
        <w:rStyle w:val="Fotnotsreferens"/>
        <w:lang w:val="en-US"/>
      </w:rPr>
      <w:t xml:space="preserve"> </w:t>
    </w:r>
  </w:p>
  <w:p w14:paraId="4BF3CBF5" w14:textId="77777777" w:rsidR="0090469C" w:rsidRPr="00493F9B" w:rsidRDefault="0090469C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AAC47" w14:textId="77777777" w:rsidR="0090469C" w:rsidRDefault="00493F9B">
      <w:r>
        <w:separator/>
      </w:r>
    </w:p>
  </w:footnote>
  <w:footnote w:type="continuationSeparator" w:id="0">
    <w:p w14:paraId="3F073358" w14:textId="77777777" w:rsidR="0090469C" w:rsidRDefault="00493F9B">
      <w:r>
        <w:continuationSeparator/>
      </w:r>
    </w:p>
  </w:footnote>
  <w:footnote w:id="1">
    <w:p w14:paraId="39F6FC6E" w14:textId="77777777" w:rsidR="0090469C" w:rsidRDefault="0090469C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5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67"/>
      <w:gridCol w:w="1895"/>
      <w:gridCol w:w="3592"/>
    </w:tblGrid>
    <w:tr w:rsidR="0090469C" w14:paraId="4ED87B35" w14:textId="77777777">
      <w:trPr>
        <w:cantSplit/>
        <w:trHeight w:val="1579"/>
      </w:trPr>
      <w:tc>
        <w:tcPr>
          <w:tcW w:w="7354" w:type="dxa"/>
          <w:gridSpan w:val="3"/>
          <w:tcMar>
            <w:left w:w="0" w:type="dxa"/>
          </w:tcMar>
        </w:tcPr>
        <w:p w14:paraId="510884B9" w14:textId="77777777" w:rsidR="0090469C" w:rsidRDefault="0090469C">
          <w:pPr>
            <w:pStyle w:val="Sidhuvud"/>
          </w:pPr>
        </w:p>
      </w:tc>
    </w:tr>
    <w:tr w:rsidR="0090469C" w14:paraId="5FB3BECC" w14:textId="77777777">
      <w:tblPrEx>
        <w:tblCellMar>
          <w:right w:w="227" w:type="dxa"/>
        </w:tblCellMar>
        <w:tblLook w:val="0000" w:firstRow="0" w:lastRow="0" w:firstColumn="0" w:lastColumn="0" w:noHBand="0" w:noVBand="0"/>
      </w:tblPrEx>
      <w:trPr>
        <w:cantSplit/>
        <w:trHeight w:hRule="exact" w:val="1701"/>
      </w:trPr>
      <w:tc>
        <w:tcPr>
          <w:tcW w:w="3762" w:type="dxa"/>
          <w:gridSpan w:val="2"/>
          <w:tcMar>
            <w:left w:w="0" w:type="dxa"/>
          </w:tcMar>
        </w:tcPr>
        <w:p w14:paraId="61FB7D77" w14:textId="77777777" w:rsidR="0090469C" w:rsidRDefault="00493F9B">
          <w:pPr>
            <w:pStyle w:val="Handlggare"/>
          </w:pPr>
          <w:bookmarkStart w:id="3" w:name="chkPersonalProfile_01"/>
          <w:r>
            <w:t>HR</w:t>
          </w:r>
          <w:bookmarkEnd w:id="3"/>
        </w:p>
      </w:tc>
      <w:tc>
        <w:tcPr>
          <w:tcW w:w="3592" w:type="dxa"/>
        </w:tcPr>
        <w:p w14:paraId="08091693" w14:textId="77777777" w:rsidR="0090469C" w:rsidRDefault="00493F9B">
          <w:pPr>
            <w:pStyle w:val="Handlggare"/>
          </w:pPr>
          <w:bookmarkStart w:id="4" w:name="bmkAddress_01"/>
          <w:r>
            <w:t xml:space="preserve"> </w:t>
          </w:r>
          <w:bookmarkEnd w:id="4"/>
          <w:r>
            <w:t>VERSION 3</w:t>
          </w:r>
        </w:p>
      </w:tc>
    </w:tr>
    <w:tr w:rsidR="0090469C" w14:paraId="41B33B8A" w14:textId="77777777">
      <w:tblPrEx>
        <w:tblCellMar>
          <w:right w:w="227" w:type="dxa"/>
        </w:tblCellMar>
        <w:tblLook w:val="0000" w:firstRow="0" w:lastRow="0" w:firstColumn="0" w:lastColumn="0" w:noHBand="0" w:noVBand="0"/>
      </w:tblPrEx>
      <w:trPr>
        <w:cantSplit/>
        <w:trHeight w:val="771"/>
      </w:trPr>
      <w:tc>
        <w:tcPr>
          <w:tcW w:w="1867" w:type="dxa"/>
          <w:tcMar>
            <w:left w:w="0" w:type="dxa"/>
          </w:tcMar>
        </w:tcPr>
        <w:p w14:paraId="0DAB7732" w14:textId="5DA91954" w:rsidR="0090469C" w:rsidRDefault="00493F9B" w:rsidP="005944F0">
          <w:pPr>
            <w:pStyle w:val="Handlggare"/>
          </w:pPr>
          <w:bookmarkStart w:id="5" w:name="bmkDocDate_01"/>
          <w:r>
            <w:t>2018-</w:t>
          </w:r>
          <w:bookmarkEnd w:id="5"/>
          <w:r w:rsidR="005944F0">
            <w:t>09-14</w:t>
          </w:r>
        </w:p>
      </w:tc>
      <w:tc>
        <w:tcPr>
          <w:tcW w:w="1895" w:type="dxa"/>
        </w:tcPr>
        <w:p w14:paraId="06087FE6" w14:textId="77777777" w:rsidR="0090469C" w:rsidRDefault="00493F9B">
          <w:pPr>
            <w:pStyle w:val="Handlggare"/>
          </w:pPr>
          <w:bookmarkStart w:id="6" w:name="bmkOurRef_01"/>
          <w:r>
            <w:t xml:space="preserve"> </w:t>
          </w:r>
          <w:bookmarkEnd w:id="6"/>
        </w:p>
      </w:tc>
      <w:tc>
        <w:tcPr>
          <w:tcW w:w="3592" w:type="dxa"/>
        </w:tcPr>
        <w:p w14:paraId="0F1F6004" w14:textId="3B3DA50D" w:rsidR="0090469C" w:rsidRDefault="00493F9B" w:rsidP="003F421E">
          <w:pPr>
            <w:pStyle w:val="Dokumenttyp"/>
          </w:pPr>
          <w:r>
            <w:t xml:space="preserve">PRODUCT </w:t>
          </w:r>
          <w:r w:rsidR="003F421E">
            <w:t xml:space="preserve">choice </w:t>
          </w:r>
          <w:r w:rsidR="003F421E">
            <w:br/>
          </w:r>
          <w:r>
            <w:t>ANALYSIS</w:t>
          </w:r>
        </w:p>
      </w:tc>
    </w:tr>
  </w:tbl>
  <w:p w14:paraId="13FFFEEB" w14:textId="77777777" w:rsidR="0090469C" w:rsidRDefault="00493F9B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4723577" wp14:editId="7C79D8B0">
              <wp:simplePos x="0" y="0"/>
              <wp:positionH relativeFrom="page">
                <wp:posOffset>1925955</wp:posOffset>
              </wp:positionH>
              <wp:positionV relativeFrom="page">
                <wp:posOffset>359410</wp:posOffset>
              </wp:positionV>
              <wp:extent cx="2160270" cy="633730"/>
              <wp:effectExtent l="1905" t="0" r="0" b="0"/>
              <wp:wrapNone/>
              <wp:docPr id="8" name="Textruta 8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3373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832B0" w14:textId="77777777" w:rsidR="0090469C" w:rsidRDefault="0090469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23577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7" type="#_x0000_t202" alt="bmkLogo" style="position:absolute;margin-left:151.65pt;margin-top:28.3pt;width:170.1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SG9yaXpvbnRh&#10;bFJlczwva2V5PgoJCQkJPHJlYWw+NzI8L3JlYWw+CgkJCQk8a2V5PmNvbS5hcHBsZS5wcmludC50&#10;aWNrZXQuc3RhdGVGbGFnPC9rZXk+CgkJCQk8aW50ZWdlcj4wPC9pbnRlZ2VyPgoJCQk8L2RpY3Q+&#10;CgkJPC9hcnJheT4KCTwvZGljdD4KCTxrZXk+Y29tLmFwcGxlLnByaW50LlBhZ2VGb3JtYXQuUE1P&#10;cmllbnRhdGlvbj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PcmllbnRhdGlvbjwva2V5&#10;PgoJCQkJPGludGVnZXI+MTwvaW50ZWdlcj4KCQkJCTxrZXk+Y29tLmFwcGxlLnByaW50LnRpY2tl&#10;dC5zdGF0ZUZsYWc8L2tleT4KCQkJCTxpbnRlZ2VyPjA8L2ludGVnZXI+CgkJCTwvZGljdD4KCQk8&#10;L2FycmF5PgoJPC9kaWN0PgoJPGtleT5jb20uYXBwbGUucHJpbnQuUGFnZUZvcm1hdC5QTV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zwAAAABSZ2h0bG9uZwAAAsU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" o:allowincell="f" stroked="f">
              <v:fill r:id="rId2" o:title="bmkLogo" recolor="t" type="frame"/>
              <v:textbox inset="0,0,0,0">
                <w:txbxContent>
                  <w:p w14:paraId="31B832B0" w14:textId="77777777" w:rsidR="0090469C" w:rsidRDefault="009046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97ADC8F" wp14:editId="296C4745">
              <wp:simplePos x="0" y="0"/>
              <wp:positionH relativeFrom="page">
                <wp:posOffset>248285</wp:posOffset>
              </wp:positionH>
              <wp:positionV relativeFrom="page">
                <wp:posOffset>1506855</wp:posOffset>
              </wp:positionV>
              <wp:extent cx="150495" cy="6441440"/>
              <wp:effectExtent l="0" t="0" r="1905" b="16510"/>
              <wp:wrapNone/>
              <wp:docPr id="7" name="Textru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644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7" w:name="objTempId_01"/>
                        <w:p w14:paraId="1EB762FC" w14:textId="77777777" w:rsidR="0090469C" w:rsidRDefault="00493F9B">
                          <w:pPr>
                            <w:pStyle w:val="Blankettnr"/>
                          </w:pPr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>
                            <w:t>SvK1000, v3.3, 2014-03-26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7"/>
                          <w:r>
                            <w:t xml:space="preserve"> </w:t>
                          </w:r>
                          <w:bookmarkStart w:id="8" w:name="objFileName_01"/>
                          <w:r>
                            <w:t xml:space="preserve">  </w:t>
                          </w:r>
                          <w:bookmarkEnd w:id="8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7ADC8F" id="Textruta 7" o:spid="_x0000_s1028" type="#_x0000_t202" style="position:absolute;margin-left:19.55pt;margin-top:118.65pt;width:11.85pt;height:50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" filled="f" stroked="f">
              <v:textbox style="layout-flow:vertical;mso-layout-flow-alt:bottom-to-top" inset="0,0,0,0">
                <w:txbxContent>
                  <w:bookmarkStart w:id="52" w:name="objTempId_01"/>
                  <w:p w14:paraId="1EB762FC" w14:textId="77777777" w:rsidR="0090469C" w:rsidRDefault="00493F9B">
                    <w:pPr>
                      <w:pStyle w:val="Blankettnr"/>
                    </w:pPr>
                    <w:r>
                      <w:fldChar w:fldCharType="begin"/>
                    </w:r>
                    <w:r>
                      <w:instrText xml:space="preserve"> COMMENTS   \* MERGEFORMAT </w:instrText>
                    </w:r>
                    <w:r>
                      <w:fldChar w:fldCharType="separate"/>
                    </w:r>
                    <w:r>
                      <w:t>SvK1000, v3.3, 2014-03-26</w:t>
                    </w:r>
                    <w:r>
                      <w:fldChar w:fldCharType="end"/>
                    </w:r>
                    <w:r>
                      <w:t xml:space="preserve"> </w:t>
                    </w:r>
                    <w:bookmarkEnd w:id="52"/>
                    <w:r>
                      <w:t xml:space="preserve"> </w:t>
                    </w:r>
                    <w:bookmarkStart w:id="53" w:name="objFileName_01"/>
                    <w:r>
                      <w:t xml:space="preserve">  </w:t>
                    </w:r>
                    <w:bookmarkEnd w:id="5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A439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9097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5ADC1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DE76B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368D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09C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1CD9C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C253E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ABC7537"/>
    <w:multiLevelType w:val="multilevel"/>
    <w:tmpl w:val="76D07C32"/>
    <w:lvl w:ilvl="0">
      <w:start w:val="1"/>
      <w:numFmt w:val="decimal"/>
      <w:pStyle w:val="Rubrik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D983C84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027312"/>
    <w:multiLevelType w:val="multilevel"/>
    <w:tmpl w:val="266C6248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83B6BCE"/>
    <w:multiLevelType w:val="multilevel"/>
    <w:tmpl w:val="346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A5E25"/>
    <w:multiLevelType w:val="hybridMultilevel"/>
    <w:tmpl w:val="69CE66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66224"/>
    <w:multiLevelType w:val="multilevel"/>
    <w:tmpl w:val="5A4EFB18"/>
    <w:lvl w:ilvl="0">
      <w:start w:val="1"/>
      <w:numFmt w:val="bullet"/>
      <w:pStyle w:val="Punktlista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˟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8"/>
        <w:vertAlign w:val="subscrip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11C6B5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62770B6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F0CBC"/>
    <w:multiLevelType w:val="hybridMultilevel"/>
    <w:tmpl w:val="7CEA86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17"/>
  </w:num>
  <w:num w:numId="16">
    <w:abstractNumId w:val="12"/>
  </w:num>
  <w:num w:numId="17">
    <w:abstractNumId w:val="13"/>
  </w:num>
  <w:num w:numId="18">
    <w:abstractNumId w:val="18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D4"/>
    <w:rsid w:val="00000BBD"/>
    <w:rsid w:val="00000CE5"/>
    <w:rsid w:val="00004226"/>
    <w:rsid w:val="00005E72"/>
    <w:rsid w:val="000067CE"/>
    <w:rsid w:val="000101D1"/>
    <w:rsid w:val="000168EA"/>
    <w:rsid w:val="00025CF2"/>
    <w:rsid w:val="00033796"/>
    <w:rsid w:val="00034113"/>
    <w:rsid w:val="00034E20"/>
    <w:rsid w:val="00044C61"/>
    <w:rsid w:val="0004557A"/>
    <w:rsid w:val="00052145"/>
    <w:rsid w:val="000568EE"/>
    <w:rsid w:val="00062F45"/>
    <w:rsid w:val="00070098"/>
    <w:rsid w:val="000804A4"/>
    <w:rsid w:val="00087287"/>
    <w:rsid w:val="000875E6"/>
    <w:rsid w:val="00091CC5"/>
    <w:rsid w:val="00095992"/>
    <w:rsid w:val="000A35AD"/>
    <w:rsid w:val="000A5E2B"/>
    <w:rsid w:val="000C2FBE"/>
    <w:rsid w:val="000C40BA"/>
    <w:rsid w:val="000D420C"/>
    <w:rsid w:val="000D7B74"/>
    <w:rsid w:val="000E3B1D"/>
    <w:rsid w:val="000E7A40"/>
    <w:rsid w:val="000F10AC"/>
    <w:rsid w:val="000F13E5"/>
    <w:rsid w:val="00120E63"/>
    <w:rsid w:val="00121BEA"/>
    <w:rsid w:val="001234E8"/>
    <w:rsid w:val="00134A2A"/>
    <w:rsid w:val="001358CA"/>
    <w:rsid w:val="00142ABA"/>
    <w:rsid w:val="0015648A"/>
    <w:rsid w:val="001604B5"/>
    <w:rsid w:val="001630E4"/>
    <w:rsid w:val="00172349"/>
    <w:rsid w:val="0017271B"/>
    <w:rsid w:val="00175986"/>
    <w:rsid w:val="00183D7C"/>
    <w:rsid w:val="00196107"/>
    <w:rsid w:val="00196C6A"/>
    <w:rsid w:val="001A05FC"/>
    <w:rsid w:val="001B2F34"/>
    <w:rsid w:val="001C3BFE"/>
    <w:rsid w:val="001C77E7"/>
    <w:rsid w:val="001C7ADB"/>
    <w:rsid w:val="001D032B"/>
    <w:rsid w:val="001E0630"/>
    <w:rsid w:val="001E536A"/>
    <w:rsid w:val="001E5C81"/>
    <w:rsid w:val="001F29B1"/>
    <w:rsid w:val="001F2A44"/>
    <w:rsid w:val="001F5B25"/>
    <w:rsid w:val="001F5DB9"/>
    <w:rsid w:val="001F7309"/>
    <w:rsid w:val="002006F5"/>
    <w:rsid w:val="00203C8C"/>
    <w:rsid w:val="00214E6C"/>
    <w:rsid w:val="0021541D"/>
    <w:rsid w:val="00230991"/>
    <w:rsid w:val="002367C5"/>
    <w:rsid w:val="00241F71"/>
    <w:rsid w:val="002460CC"/>
    <w:rsid w:val="00246C63"/>
    <w:rsid w:val="00247D7D"/>
    <w:rsid w:val="00255CB6"/>
    <w:rsid w:val="00263E21"/>
    <w:rsid w:val="002772A4"/>
    <w:rsid w:val="00283DAE"/>
    <w:rsid w:val="00283EA3"/>
    <w:rsid w:val="00286FC3"/>
    <w:rsid w:val="002925DD"/>
    <w:rsid w:val="002A2EE4"/>
    <w:rsid w:val="002B17DE"/>
    <w:rsid w:val="002B615C"/>
    <w:rsid w:val="002C3106"/>
    <w:rsid w:val="002C5642"/>
    <w:rsid w:val="002D1605"/>
    <w:rsid w:val="002D497F"/>
    <w:rsid w:val="002E7CDA"/>
    <w:rsid w:val="002F2A9A"/>
    <w:rsid w:val="00305870"/>
    <w:rsid w:val="00307775"/>
    <w:rsid w:val="00323ED5"/>
    <w:rsid w:val="00332551"/>
    <w:rsid w:val="00345B2C"/>
    <w:rsid w:val="00350B4E"/>
    <w:rsid w:val="003544DE"/>
    <w:rsid w:val="00354E19"/>
    <w:rsid w:val="0036105C"/>
    <w:rsid w:val="00363371"/>
    <w:rsid w:val="00364649"/>
    <w:rsid w:val="003760A4"/>
    <w:rsid w:val="00387F1F"/>
    <w:rsid w:val="003925C7"/>
    <w:rsid w:val="00395993"/>
    <w:rsid w:val="003A7263"/>
    <w:rsid w:val="003B0168"/>
    <w:rsid w:val="003B3B81"/>
    <w:rsid w:val="003B5B05"/>
    <w:rsid w:val="003B6A70"/>
    <w:rsid w:val="003C2635"/>
    <w:rsid w:val="003C32C1"/>
    <w:rsid w:val="003C45CD"/>
    <w:rsid w:val="003E6819"/>
    <w:rsid w:val="003F417D"/>
    <w:rsid w:val="003F421E"/>
    <w:rsid w:val="003F7457"/>
    <w:rsid w:val="004013D4"/>
    <w:rsid w:val="00421A87"/>
    <w:rsid w:val="00430ED4"/>
    <w:rsid w:val="00434110"/>
    <w:rsid w:val="00436B26"/>
    <w:rsid w:val="00442AF4"/>
    <w:rsid w:val="004530F4"/>
    <w:rsid w:val="00453793"/>
    <w:rsid w:val="00454BF0"/>
    <w:rsid w:val="00474829"/>
    <w:rsid w:val="004801DE"/>
    <w:rsid w:val="00491A51"/>
    <w:rsid w:val="00493F9B"/>
    <w:rsid w:val="00496C04"/>
    <w:rsid w:val="004A3016"/>
    <w:rsid w:val="004A3B9E"/>
    <w:rsid w:val="004A57BA"/>
    <w:rsid w:val="004C377E"/>
    <w:rsid w:val="004C73CC"/>
    <w:rsid w:val="004D123A"/>
    <w:rsid w:val="004D7930"/>
    <w:rsid w:val="004E24FA"/>
    <w:rsid w:val="004E35C0"/>
    <w:rsid w:val="004E615E"/>
    <w:rsid w:val="004E68B0"/>
    <w:rsid w:val="004F28C8"/>
    <w:rsid w:val="00504086"/>
    <w:rsid w:val="00505083"/>
    <w:rsid w:val="0050766A"/>
    <w:rsid w:val="0051385A"/>
    <w:rsid w:val="005223C1"/>
    <w:rsid w:val="00544CA2"/>
    <w:rsid w:val="0055187E"/>
    <w:rsid w:val="00552534"/>
    <w:rsid w:val="005660EA"/>
    <w:rsid w:val="00575D72"/>
    <w:rsid w:val="00586D7A"/>
    <w:rsid w:val="00587C1C"/>
    <w:rsid w:val="00590280"/>
    <w:rsid w:val="005915A3"/>
    <w:rsid w:val="005944F0"/>
    <w:rsid w:val="00595D29"/>
    <w:rsid w:val="00597AD3"/>
    <w:rsid w:val="005A0896"/>
    <w:rsid w:val="005A43E2"/>
    <w:rsid w:val="005B0E08"/>
    <w:rsid w:val="005C0BFD"/>
    <w:rsid w:val="005D120C"/>
    <w:rsid w:val="005D2E36"/>
    <w:rsid w:val="005D46D4"/>
    <w:rsid w:val="005D5128"/>
    <w:rsid w:val="005E28E1"/>
    <w:rsid w:val="005E6AAE"/>
    <w:rsid w:val="005F0BF9"/>
    <w:rsid w:val="00600A48"/>
    <w:rsid w:val="0060663C"/>
    <w:rsid w:val="00607047"/>
    <w:rsid w:val="00607C09"/>
    <w:rsid w:val="0061322C"/>
    <w:rsid w:val="00613344"/>
    <w:rsid w:val="0061381F"/>
    <w:rsid w:val="00621712"/>
    <w:rsid w:val="0064533B"/>
    <w:rsid w:val="00655539"/>
    <w:rsid w:val="00655CEB"/>
    <w:rsid w:val="00666859"/>
    <w:rsid w:val="00670879"/>
    <w:rsid w:val="00675CC1"/>
    <w:rsid w:val="00677ADB"/>
    <w:rsid w:val="006809A5"/>
    <w:rsid w:val="00685417"/>
    <w:rsid w:val="00691637"/>
    <w:rsid w:val="006A286A"/>
    <w:rsid w:val="006A7965"/>
    <w:rsid w:val="006B7CD6"/>
    <w:rsid w:val="006C0FFF"/>
    <w:rsid w:val="00700A0F"/>
    <w:rsid w:val="00706E09"/>
    <w:rsid w:val="00734D38"/>
    <w:rsid w:val="00746125"/>
    <w:rsid w:val="0074629C"/>
    <w:rsid w:val="0074697E"/>
    <w:rsid w:val="007527D3"/>
    <w:rsid w:val="007576AD"/>
    <w:rsid w:val="0077314D"/>
    <w:rsid w:val="00787E19"/>
    <w:rsid w:val="00790D2E"/>
    <w:rsid w:val="007927DE"/>
    <w:rsid w:val="007A5873"/>
    <w:rsid w:val="007B2E10"/>
    <w:rsid w:val="007C0585"/>
    <w:rsid w:val="007C6B98"/>
    <w:rsid w:val="007D5881"/>
    <w:rsid w:val="007F1A12"/>
    <w:rsid w:val="007F6E85"/>
    <w:rsid w:val="007F7608"/>
    <w:rsid w:val="008107E6"/>
    <w:rsid w:val="008147E8"/>
    <w:rsid w:val="00823EDC"/>
    <w:rsid w:val="00824FDA"/>
    <w:rsid w:val="00832B4C"/>
    <w:rsid w:val="00840AD7"/>
    <w:rsid w:val="00853C12"/>
    <w:rsid w:val="00860BE2"/>
    <w:rsid w:val="00864E12"/>
    <w:rsid w:val="00864E7B"/>
    <w:rsid w:val="008668D2"/>
    <w:rsid w:val="00870AE5"/>
    <w:rsid w:val="00872297"/>
    <w:rsid w:val="008729F4"/>
    <w:rsid w:val="00874FDC"/>
    <w:rsid w:val="00887551"/>
    <w:rsid w:val="00893E50"/>
    <w:rsid w:val="00897B80"/>
    <w:rsid w:val="008A157B"/>
    <w:rsid w:val="008A406A"/>
    <w:rsid w:val="008A5DFA"/>
    <w:rsid w:val="008B2A58"/>
    <w:rsid w:val="008C70EF"/>
    <w:rsid w:val="008D0312"/>
    <w:rsid w:val="008E6B3F"/>
    <w:rsid w:val="008F4C0C"/>
    <w:rsid w:val="008F502E"/>
    <w:rsid w:val="009001A6"/>
    <w:rsid w:val="0090469C"/>
    <w:rsid w:val="0091146E"/>
    <w:rsid w:val="009131E9"/>
    <w:rsid w:val="0091326C"/>
    <w:rsid w:val="00914B15"/>
    <w:rsid w:val="009246CB"/>
    <w:rsid w:val="00940D36"/>
    <w:rsid w:val="009518ED"/>
    <w:rsid w:val="00955306"/>
    <w:rsid w:val="009558FE"/>
    <w:rsid w:val="00955DA6"/>
    <w:rsid w:val="00956C0A"/>
    <w:rsid w:val="0096435B"/>
    <w:rsid w:val="00965055"/>
    <w:rsid w:val="00982BF9"/>
    <w:rsid w:val="009862EB"/>
    <w:rsid w:val="0099560C"/>
    <w:rsid w:val="009A0020"/>
    <w:rsid w:val="009B6CDB"/>
    <w:rsid w:val="009C2325"/>
    <w:rsid w:val="009C3BF3"/>
    <w:rsid w:val="009D01F6"/>
    <w:rsid w:val="009E0E23"/>
    <w:rsid w:val="009E520F"/>
    <w:rsid w:val="009F26B1"/>
    <w:rsid w:val="009F3B09"/>
    <w:rsid w:val="009F492A"/>
    <w:rsid w:val="009F6281"/>
    <w:rsid w:val="00A073B3"/>
    <w:rsid w:val="00A1487E"/>
    <w:rsid w:val="00A22F39"/>
    <w:rsid w:val="00A25037"/>
    <w:rsid w:val="00A3215F"/>
    <w:rsid w:val="00A329EB"/>
    <w:rsid w:val="00A33ACC"/>
    <w:rsid w:val="00A3778E"/>
    <w:rsid w:val="00A41593"/>
    <w:rsid w:val="00A45420"/>
    <w:rsid w:val="00A50A2A"/>
    <w:rsid w:val="00A62215"/>
    <w:rsid w:val="00A64477"/>
    <w:rsid w:val="00A70D29"/>
    <w:rsid w:val="00A76A83"/>
    <w:rsid w:val="00A77F75"/>
    <w:rsid w:val="00A81CF6"/>
    <w:rsid w:val="00A823F3"/>
    <w:rsid w:val="00A86D74"/>
    <w:rsid w:val="00AB0891"/>
    <w:rsid w:val="00AB2CDA"/>
    <w:rsid w:val="00AB7921"/>
    <w:rsid w:val="00AC13BF"/>
    <w:rsid w:val="00AC7123"/>
    <w:rsid w:val="00AE019C"/>
    <w:rsid w:val="00AF4090"/>
    <w:rsid w:val="00B006EF"/>
    <w:rsid w:val="00B02A8E"/>
    <w:rsid w:val="00B13FD1"/>
    <w:rsid w:val="00B169F3"/>
    <w:rsid w:val="00B24AEB"/>
    <w:rsid w:val="00B32409"/>
    <w:rsid w:val="00B34CE9"/>
    <w:rsid w:val="00B456A9"/>
    <w:rsid w:val="00B5080A"/>
    <w:rsid w:val="00B52007"/>
    <w:rsid w:val="00B564C9"/>
    <w:rsid w:val="00B56AF3"/>
    <w:rsid w:val="00B641B2"/>
    <w:rsid w:val="00B7416D"/>
    <w:rsid w:val="00B80FE1"/>
    <w:rsid w:val="00B849DD"/>
    <w:rsid w:val="00B8534F"/>
    <w:rsid w:val="00B8669A"/>
    <w:rsid w:val="00B95C23"/>
    <w:rsid w:val="00BB2E55"/>
    <w:rsid w:val="00BD259F"/>
    <w:rsid w:val="00BD2B0E"/>
    <w:rsid w:val="00BE5AB9"/>
    <w:rsid w:val="00BF184F"/>
    <w:rsid w:val="00BF25B7"/>
    <w:rsid w:val="00BF4BE8"/>
    <w:rsid w:val="00C02B13"/>
    <w:rsid w:val="00C14F5E"/>
    <w:rsid w:val="00C15246"/>
    <w:rsid w:val="00C32C92"/>
    <w:rsid w:val="00C35FFF"/>
    <w:rsid w:val="00C51A30"/>
    <w:rsid w:val="00C573D6"/>
    <w:rsid w:val="00C62B98"/>
    <w:rsid w:val="00C62D4C"/>
    <w:rsid w:val="00C6561E"/>
    <w:rsid w:val="00C8209A"/>
    <w:rsid w:val="00C868A8"/>
    <w:rsid w:val="00C928B6"/>
    <w:rsid w:val="00CA7B1A"/>
    <w:rsid w:val="00CB078E"/>
    <w:rsid w:val="00CB2D0E"/>
    <w:rsid w:val="00CF1779"/>
    <w:rsid w:val="00D17E36"/>
    <w:rsid w:val="00D2095C"/>
    <w:rsid w:val="00D232F7"/>
    <w:rsid w:val="00D31B0C"/>
    <w:rsid w:val="00D33643"/>
    <w:rsid w:val="00D4722B"/>
    <w:rsid w:val="00D50BAC"/>
    <w:rsid w:val="00D53103"/>
    <w:rsid w:val="00D54003"/>
    <w:rsid w:val="00D615A0"/>
    <w:rsid w:val="00D624EB"/>
    <w:rsid w:val="00D70121"/>
    <w:rsid w:val="00D847DB"/>
    <w:rsid w:val="00D84AAB"/>
    <w:rsid w:val="00D90D97"/>
    <w:rsid w:val="00D910F2"/>
    <w:rsid w:val="00D94FCA"/>
    <w:rsid w:val="00DA7CD2"/>
    <w:rsid w:val="00DB0BF8"/>
    <w:rsid w:val="00DD169B"/>
    <w:rsid w:val="00DD2DD8"/>
    <w:rsid w:val="00DE4FB9"/>
    <w:rsid w:val="00DF436D"/>
    <w:rsid w:val="00E04CFF"/>
    <w:rsid w:val="00E14750"/>
    <w:rsid w:val="00E16A9A"/>
    <w:rsid w:val="00E21591"/>
    <w:rsid w:val="00E313FA"/>
    <w:rsid w:val="00E36D9F"/>
    <w:rsid w:val="00E5272D"/>
    <w:rsid w:val="00E56CA4"/>
    <w:rsid w:val="00E5754C"/>
    <w:rsid w:val="00EA4CD4"/>
    <w:rsid w:val="00EA634F"/>
    <w:rsid w:val="00EA7BDA"/>
    <w:rsid w:val="00EB4C4C"/>
    <w:rsid w:val="00EC442C"/>
    <w:rsid w:val="00EE2EC8"/>
    <w:rsid w:val="00EF0452"/>
    <w:rsid w:val="00EF0E58"/>
    <w:rsid w:val="00EF1354"/>
    <w:rsid w:val="00EF1B21"/>
    <w:rsid w:val="00EF36DC"/>
    <w:rsid w:val="00F02255"/>
    <w:rsid w:val="00F13AF5"/>
    <w:rsid w:val="00F15446"/>
    <w:rsid w:val="00F2225B"/>
    <w:rsid w:val="00F36C2F"/>
    <w:rsid w:val="00F56070"/>
    <w:rsid w:val="00F569AF"/>
    <w:rsid w:val="00F766B8"/>
    <w:rsid w:val="00F76B47"/>
    <w:rsid w:val="00F80811"/>
    <w:rsid w:val="00F8737E"/>
    <w:rsid w:val="00F87882"/>
    <w:rsid w:val="00F90B86"/>
    <w:rsid w:val="00F940CC"/>
    <w:rsid w:val="00F95BA7"/>
    <w:rsid w:val="00FA0AE2"/>
    <w:rsid w:val="00FB3EB0"/>
    <w:rsid w:val="00FC5440"/>
    <w:rsid w:val="00FD1E2C"/>
    <w:rsid w:val="00FD3B6D"/>
    <w:rsid w:val="00FE6DFC"/>
    <w:rsid w:val="00FE7A1D"/>
    <w:rsid w:val="00FF03A7"/>
    <w:rsid w:val="00FF347B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EA92057"/>
  <w15:docId w15:val="{4E443261-107D-4F65-9D6B-C124712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D4"/>
    <w:pPr>
      <w:spacing w:line="240" w:lineRule="atLeast"/>
    </w:pPr>
    <w:rPr>
      <w:rFonts w:ascii="Georgia" w:eastAsia="Calibri" w:hAnsi="Georgia" w:cs="Georgia"/>
      <w:lang w:eastAsia="en-US"/>
    </w:rPr>
  </w:style>
  <w:style w:type="paragraph" w:styleId="Rubrik1">
    <w:name w:val="heading 1"/>
    <w:basedOn w:val="Normal"/>
    <w:next w:val="Brdtext"/>
    <w:qFormat/>
    <w:rsid w:val="000A5E2B"/>
    <w:pPr>
      <w:keepNext/>
      <w:numPr>
        <w:numId w:val="14"/>
      </w:numPr>
      <w:spacing w:before="720" w:after="480"/>
      <w:outlineLvl w:val="0"/>
    </w:pPr>
    <w:rPr>
      <w:rFonts w:cs="Arial"/>
      <w:bCs/>
      <w:sz w:val="36"/>
      <w:szCs w:val="28"/>
    </w:rPr>
  </w:style>
  <w:style w:type="paragraph" w:styleId="Rubrik2">
    <w:name w:val="heading 2"/>
    <w:basedOn w:val="Normal"/>
    <w:next w:val="Brdtext"/>
    <w:qFormat/>
    <w:rsid w:val="000A5E2B"/>
    <w:pPr>
      <w:keepNext/>
      <w:numPr>
        <w:ilvl w:val="1"/>
        <w:numId w:val="14"/>
      </w:numPr>
      <w:spacing w:before="300"/>
      <w:outlineLvl w:val="1"/>
    </w:pPr>
    <w:rPr>
      <w:rFonts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0A5E2B"/>
    <w:pPr>
      <w:keepNext/>
      <w:numPr>
        <w:ilvl w:val="2"/>
        <w:numId w:val="14"/>
      </w:numPr>
      <w:spacing w:before="240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Normal"/>
    <w:next w:val="Brdtext"/>
    <w:qFormat/>
    <w:rsid w:val="000A5E2B"/>
    <w:pPr>
      <w:keepNext/>
      <w:spacing w:before="240"/>
      <w:outlineLvl w:val="3"/>
    </w:pPr>
    <w:rPr>
      <w:b/>
      <w:szCs w:val="28"/>
    </w:rPr>
  </w:style>
  <w:style w:type="paragraph" w:styleId="Rubrik5">
    <w:name w:val="heading 5"/>
    <w:basedOn w:val="Normal"/>
    <w:next w:val="Brdtext"/>
    <w:semiHidden/>
    <w:qFormat/>
    <w:rsid w:val="00EA7BDA"/>
    <w:pPr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Rubrik5"/>
    <w:next w:val="Brdtext"/>
    <w:semiHidden/>
    <w:qFormat/>
    <w:rsid w:val="00EA7BDA"/>
    <w:pPr>
      <w:outlineLvl w:val="5"/>
    </w:pPr>
  </w:style>
  <w:style w:type="paragraph" w:styleId="Rubrik7">
    <w:name w:val="heading 7"/>
    <w:basedOn w:val="Rubrik6"/>
    <w:next w:val="Brdtext"/>
    <w:semiHidden/>
    <w:qFormat/>
    <w:rsid w:val="00EA7BDA"/>
    <w:pPr>
      <w:outlineLvl w:val="6"/>
    </w:pPr>
  </w:style>
  <w:style w:type="paragraph" w:styleId="Rubrik8">
    <w:name w:val="heading 8"/>
    <w:basedOn w:val="Rubrik7"/>
    <w:next w:val="Brdtext"/>
    <w:semiHidden/>
    <w:qFormat/>
    <w:rsid w:val="00EA7BDA"/>
    <w:pPr>
      <w:outlineLvl w:val="7"/>
    </w:pPr>
  </w:style>
  <w:style w:type="paragraph" w:styleId="Rubrik9">
    <w:name w:val="heading 9"/>
    <w:basedOn w:val="Rubrik8"/>
    <w:next w:val="Brdtext"/>
    <w:semiHidden/>
    <w:qFormat/>
    <w:rsid w:val="00EA7BDA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15648A"/>
    <w:rPr>
      <w:rFonts w:ascii="Franklin Gothic Medium" w:hAnsi="Franklin Gothic Medium"/>
      <w:color w:val="565656"/>
      <w:sz w:val="10"/>
    </w:rPr>
  </w:style>
  <w:style w:type="paragraph" w:customStyle="1" w:styleId="rendemening">
    <w:name w:val="Ärendemening"/>
    <w:basedOn w:val="Normal"/>
    <w:next w:val="Brdtext"/>
    <w:qFormat/>
    <w:rsid w:val="00EA634F"/>
    <w:pPr>
      <w:spacing w:before="920" w:after="60"/>
    </w:pPr>
    <w:rPr>
      <w:b/>
    </w:rPr>
  </w:style>
  <w:style w:type="paragraph" w:customStyle="1" w:styleId="Mottagaradress">
    <w:name w:val="Mottagaradress"/>
    <w:basedOn w:val="Normal"/>
    <w:semiHidden/>
    <w:rsid w:val="00EA7BDA"/>
  </w:style>
  <w:style w:type="paragraph" w:styleId="Sidhuvud">
    <w:name w:val="header"/>
    <w:basedOn w:val="Normal"/>
    <w:link w:val="SidhuvudChar"/>
    <w:semiHidden/>
    <w:rsid w:val="00EB4C4C"/>
    <w:rPr>
      <w:sz w:val="2"/>
    </w:rPr>
  </w:style>
  <w:style w:type="paragraph" w:customStyle="1" w:styleId="Handlggare">
    <w:name w:val="Handläggare"/>
    <w:basedOn w:val="Normal"/>
    <w:semiHidden/>
    <w:rsid w:val="00EA7BDA"/>
    <w:rPr>
      <w:rFonts w:cs="Arial"/>
    </w:rPr>
  </w:style>
  <w:style w:type="paragraph" w:styleId="Sidfot">
    <w:name w:val="footer"/>
    <w:basedOn w:val="Normal"/>
    <w:semiHidden/>
    <w:rsid w:val="00EA7BDA"/>
    <w:rPr>
      <w:noProof/>
      <w:sz w:val="2"/>
    </w:rPr>
  </w:style>
  <w:style w:type="paragraph" w:customStyle="1" w:styleId="Sidfot-adress">
    <w:name w:val="Sidfot-adress"/>
    <w:basedOn w:val="Sidfot"/>
    <w:semiHidden/>
    <w:rsid w:val="00EA7BDA"/>
    <w:pPr>
      <w:spacing w:line="190" w:lineRule="atLeast"/>
    </w:pPr>
    <w:rPr>
      <w:rFonts w:ascii="Arial" w:hAnsi="Arial"/>
      <w:caps/>
      <w:spacing w:val="10"/>
      <w:sz w:val="16"/>
    </w:rPr>
  </w:style>
  <w:style w:type="character" w:styleId="Sidnummer">
    <w:name w:val="page number"/>
    <w:basedOn w:val="Standardstycketeckensnitt"/>
    <w:semiHidden/>
    <w:rsid w:val="00EA7BDA"/>
    <w:rPr>
      <w:rFonts w:ascii="Georgia" w:hAnsi="Georgia"/>
      <w:sz w:val="19"/>
    </w:rPr>
  </w:style>
  <w:style w:type="table" w:styleId="Tabellrutnt">
    <w:name w:val="Table Grid"/>
    <w:basedOn w:val="Normaltabell"/>
    <w:rsid w:val="00EA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semiHidden/>
    <w:rsid w:val="003C32C1"/>
    <w:rPr>
      <w:rFonts w:ascii="Arial" w:hAnsi="Arial"/>
      <w:caps/>
      <w:color w:val="565656"/>
      <w:spacing w:val="10"/>
      <w:sz w:val="13"/>
    </w:rPr>
  </w:style>
  <w:style w:type="paragraph" w:styleId="Brdtext">
    <w:name w:val="Body Text"/>
    <w:basedOn w:val="Normal"/>
    <w:qFormat/>
    <w:rsid w:val="00EA7BDA"/>
    <w:pPr>
      <w:spacing w:after="200" w:line="300" w:lineRule="atLeast"/>
    </w:pPr>
  </w:style>
  <w:style w:type="paragraph" w:customStyle="1" w:styleId="Dokumenttyp">
    <w:name w:val="Dokumenttyp"/>
    <w:basedOn w:val="Handlggare"/>
    <w:semiHidden/>
    <w:rsid w:val="00552534"/>
    <w:rPr>
      <w:rFonts w:ascii="Arial" w:hAnsi="Arial"/>
      <w:caps/>
      <w:color w:val="565656"/>
      <w:spacing w:val="10"/>
      <w:sz w:val="22"/>
      <w:szCs w:val="22"/>
    </w:rPr>
  </w:style>
  <w:style w:type="paragraph" w:customStyle="1" w:styleId="Tabelltext">
    <w:name w:val="Tabelltext"/>
    <w:basedOn w:val="Normal"/>
    <w:qFormat/>
    <w:rsid w:val="00EA7BDA"/>
    <w:rPr>
      <w:rFonts w:ascii="Arial" w:hAnsi="Arial" w:cs="Arial"/>
      <w:sz w:val="14"/>
    </w:rPr>
  </w:style>
  <w:style w:type="table" w:customStyle="1" w:styleId="SvKTabellformat">
    <w:name w:val="SvK_Tabellformat"/>
    <w:basedOn w:val="Normaltabell"/>
    <w:rsid w:val="00B5080A"/>
    <w:rPr>
      <w:rFonts w:ascii="Arial" w:hAnsi="Arial"/>
      <w:sz w:val="16"/>
    </w:rPr>
    <w:tblPr>
      <w:tblStyleColBandSize w:val="1"/>
      <w:tblBorders>
        <w:left w:val="single" w:sz="48" w:space="0" w:color="FFFFFF"/>
        <w:right w:val="single" w:sz="48" w:space="0" w:color="FFFFFF"/>
        <w:insideH w:val="single" w:sz="2" w:space="0" w:color="auto"/>
        <w:insideV w:val="single" w:sz="48" w:space="0" w:color="FFFFFF"/>
      </w:tblBorders>
      <w:tblCellMar>
        <w:top w:w="142" w:type="dxa"/>
        <w:left w:w="0" w:type="dxa"/>
        <w:bottom w:w="57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</w:style>
  <w:style w:type="paragraph" w:customStyle="1" w:styleId="Ballongtext1">
    <w:name w:val="Ballongtext1"/>
    <w:basedOn w:val="Normal"/>
    <w:semiHidden/>
    <w:rsid w:val="00EA7BDA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qFormat/>
    <w:rsid w:val="00EA7BDA"/>
    <w:pPr>
      <w:spacing w:before="480" w:after="120"/>
    </w:pPr>
    <w:rPr>
      <w:bCs/>
      <w:sz w:val="16"/>
    </w:rPr>
  </w:style>
  <w:style w:type="paragraph" w:styleId="Innehll1">
    <w:name w:val="toc 1"/>
    <w:basedOn w:val="Normal"/>
    <w:next w:val="Normal"/>
    <w:semiHidden/>
    <w:rsid w:val="00EA7BDA"/>
    <w:pPr>
      <w:tabs>
        <w:tab w:val="right" w:leader="dot" w:pos="7258"/>
      </w:tabs>
      <w:spacing w:before="560" w:after="240" w:line="300" w:lineRule="atLeast"/>
      <w:ind w:left="482" w:right="284" w:hanging="482"/>
    </w:pPr>
    <w:rPr>
      <w:noProof/>
    </w:rPr>
  </w:style>
  <w:style w:type="paragraph" w:styleId="Innehll2">
    <w:name w:val="toc 2"/>
    <w:basedOn w:val="Normal"/>
    <w:next w:val="Normal"/>
    <w:semiHidden/>
    <w:rsid w:val="00EA7BDA"/>
    <w:pPr>
      <w:tabs>
        <w:tab w:val="left" w:pos="1134"/>
        <w:tab w:val="right" w:leader="dot" w:pos="7258"/>
      </w:tabs>
      <w:spacing w:line="300" w:lineRule="atLeast"/>
      <w:ind w:left="1134" w:right="284" w:hanging="652"/>
    </w:pPr>
    <w:rPr>
      <w:i/>
      <w:noProof/>
    </w:rPr>
  </w:style>
  <w:style w:type="paragraph" w:styleId="Innehll3">
    <w:name w:val="toc 3"/>
    <w:basedOn w:val="Normal"/>
    <w:next w:val="Normal"/>
    <w:semiHidden/>
    <w:rsid w:val="00EA7BDA"/>
    <w:pPr>
      <w:tabs>
        <w:tab w:val="left" w:pos="1134"/>
        <w:tab w:val="right" w:leader="dot" w:pos="7258"/>
      </w:tabs>
      <w:spacing w:line="300" w:lineRule="atLeast"/>
      <w:ind w:left="1871" w:right="284" w:hanging="737"/>
    </w:pPr>
    <w:rPr>
      <w:i/>
    </w:rPr>
  </w:style>
  <w:style w:type="paragraph" w:styleId="Ballongtext">
    <w:name w:val="Balloon Text"/>
    <w:basedOn w:val="Normal"/>
    <w:semiHidden/>
    <w:rsid w:val="00EA7BD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EA7BDA"/>
    <w:rPr>
      <w:color w:val="0000FF"/>
      <w:u w:val="single"/>
    </w:rPr>
  </w:style>
  <w:style w:type="numbering" w:styleId="111111">
    <w:name w:val="Outline List 2"/>
    <w:basedOn w:val="Ingenlista"/>
    <w:semiHidden/>
    <w:rsid w:val="00EA7BDA"/>
    <w:pPr>
      <w:numPr>
        <w:numId w:val="1"/>
      </w:numPr>
    </w:pPr>
  </w:style>
  <w:style w:type="paragraph" w:styleId="Citatfrteckningsrubrik">
    <w:name w:val="toa heading"/>
    <w:basedOn w:val="Normal"/>
    <w:next w:val="Normal"/>
    <w:semiHidden/>
    <w:rsid w:val="00EA7BDA"/>
    <w:pPr>
      <w:spacing w:before="120"/>
    </w:pPr>
    <w:rPr>
      <w:rFonts w:ascii="Franklin Gothic Medium" w:hAnsi="Franklin Gothic Medium" w:cs="Arial"/>
      <w:bCs/>
      <w:sz w:val="24"/>
    </w:rPr>
  </w:style>
  <w:style w:type="table" w:styleId="Diskrettabell1">
    <w:name w:val="Table Subtle 1"/>
    <w:basedOn w:val="Normaltabell"/>
    <w:semiHidden/>
    <w:rsid w:val="00EA7BDA"/>
    <w:rPr>
      <w:rFonts w:ascii="Garamond" w:hAnsi="Garamond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A7BDA"/>
    <w:rPr>
      <w:rFonts w:ascii="Garamond" w:hAnsi="Garamond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semiHidden/>
    <w:rsid w:val="00EA7BDA"/>
    <w:pPr>
      <w:ind w:left="220" w:hanging="220"/>
    </w:pPr>
  </w:style>
  <w:style w:type="paragraph" w:styleId="Indexrubrik">
    <w:name w:val="index heading"/>
    <w:basedOn w:val="Normal"/>
    <w:next w:val="Index1"/>
    <w:semiHidden/>
    <w:rsid w:val="00EA7BDA"/>
    <w:rPr>
      <w:rFonts w:ascii="Arial" w:hAnsi="Arial" w:cs="Arial"/>
      <w:bCs/>
    </w:rPr>
  </w:style>
  <w:style w:type="paragraph" w:styleId="Meddelanderubrik">
    <w:name w:val="Message Header"/>
    <w:basedOn w:val="Normal"/>
    <w:semiHidden/>
    <w:rsid w:val="00EA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Franklin Gothic Medium" w:hAnsi="Franklin Gothic Medium" w:cs="Arial"/>
      <w:sz w:val="24"/>
    </w:rPr>
  </w:style>
  <w:style w:type="paragraph" w:styleId="Normalwebb">
    <w:name w:val="Normal (Web)"/>
    <w:basedOn w:val="Normal"/>
    <w:semiHidden/>
    <w:rsid w:val="00EA7BDA"/>
    <w:rPr>
      <w:sz w:val="24"/>
    </w:rPr>
  </w:style>
  <w:style w:type="paragraph" w:styleId="Rubrik">
    <w:name w:val="Title"/>
    <w:basedOn w:val="Normal"/>
    <w:semiHidden/>
    <w:qFormat/>
    <w:rsid w:val="00EA7BDA"/>
    <w:pPr>
      <w:spacing w:before="240" w:after="60"/>
      <w:jc w:val="center"/>
      <w:outlineLvl w:val="0"/>
    </w:pPr>
    <w:rPr>
      <w:rFonts w:ascii="Franklin Gothic Medium" w:hAnsi="Franklin Gothic Medium" w:cs="Arial"/>
      <w:bCs/>
      <w:kern w:val="28"/>
      <w:sz w:val="32"/>
      <w:szCs w:val="32"/>
    </w:rPr>
  </w:style>
  <w:style w:type="paragraph" w:styleId="Underrubrik">
    <w:name w:val="Subtitle"/>
    <w:basedOn w:val="Normal"/>
    <w:semiHidden/>
    <w:qFormat/>
    <w:rsid w:val="00EA7BDA"/>
    <w:pPr>
      <w:spacing w:after="60"/>
      <w:jc w:val="center"/>
      <w:outlineLvl w:val="1"/>
    </w:pPr>
    <w:rPr>
      <w:rFonts w:ascii="Franklin Gothic Medium" w:hAnsi="Franklin Gothic Medium" w:cs="Arial"/>
      <w:sz w:val="24"/>
    </w:rPr>
  </w:style>
  <w:style w:type="numbering" w:styleId="1ai">
    <w:name w:val="Outline List 1"/>
    <w:basedOn w:val="Ingenlista"/>
    <w:semiHidden/>
    <w:rsid w:val="00EA7BDA"/>
    <w:pPr>
      <w:numPr>
        <w:numId w:val="2"/>
      </w:numPr>
    </w:pPr>
  </w:style>
  <w:style w:type="paragraph" w:styleId="Adress-brev">
    <w:name w:val="envelope address"/>
    <w:basedOn w:val="Normal"/>
    <w:semiHidden/>
    <w:rsid w:val="00EA7BDA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semiHidden/>
    <w:rsid w:val="00EA7BDA"/>
  </w:style>
  <w:style w:type="numbering" w:styleId="Artikelsektion">
    <w:name w:val="Outline List 3"/>
    <w:basedOn w:val="Ingenlista"/>
    <w:semiHidden/>
    <w:rsid w:val="00EA7BDA"/>
    <w:pPr>
      <w:numPr>
        <w:numId w:val="3"/>
      </w:numPr>
    </w:pPr>
  </w:style>
  <w:style w:type="paragraph" w:styleId="Avslutandetext">
    <w:name w:val="Closing"/>
    <w:basedOn w:val="Normal"/>
    <w:semiHidden/>
    <w:rsid w:val="00EA7BDA"/>
    <w:pPr>
      <w:ind w:left="4252"/>
    </w:pPr>
  </w:style>
  <w:style w:type="paragraph" w:styleId="Avsndaradress-brev">
    <w:name w:val="envelope return"/>
    <w:basedOn w:val="Normal"/>
    <w:semiHidden/>
    <w:rsid w:val="00EA7BDA"/>
    <w:rPr>
      <w:rFonts w:ascii="Arial" w:hAnsi="Arial" w:cs="Arial"/>
    </w:rPr>
  </w:style>
  <w:style w:type="character" w:styleId="Betoning">
    <w:name w:val="Emphasis"/>
    <w:basedOn w:val="Standardstycketeckensnitt"/>
    <w:semiHidden/>
    <w:qFormat/>
    <w:rsid w:val="00EA7BDA"/>
    <w:rPr>
      <w:i/>
      <w:iCs/>
    </w:rPr>
  </w:style>
  <w:style w:type="paragraph" w:styleId="Brdtext2">
    <w:name w:val="Body Text 2"/>
    <w:basedOn w:val="Normal"/>
    <w:semiHidden/>
    <w:rsid w:val="00EA7BDA"/>
    <w:pPr>
      <w:spacing w:after="120" w:line="480" w:lineRule="auto"/>
    </w:pPr>
  </w:style>
  <w:style w:type="paragraph" w:styleId="Brdtext3">
    <w:name w:val="Body Text 3"/>
    <w:basedOn w:val="Normal"/>
    <w:semiHidden/>
    <w:rsid w:val="00EA7BDA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A7BDA"/>
    <w:pPr>
      <w:spacing w:after="120"/>
      <w:ind w:firstLine="210"/>
    </w:pPr>
  </w:style>
  <w:style w:type="paragraph" w:styleId="Brdtextmedindrag">
    <w:name w:val="Body Text Indent"/>
    <w:basedOn w:val="Normal"/>
    <w:semiHidden/>
    <w:rsid w:val="00EA7BDA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A7BDA"/>
    <w:pPr>
      <w:ind w:firstLine="210"/>
    </w:pPr>
  </w:style>
  <w:style w:type="paragraph" w:styleId="Brdtextmedindrag2">
    <w:name w:val="Body Text Indent 2"/>
    <w:basedOn w:val="Normal"/>
    <w:semiHidden/>
    <w:rsid w:val="00EA7BDA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A7BDA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A7BDA"/>
  </w:style>
  <w:style w:type="table" w:styleId="Eleganttabell">
    <w:name w:val="Table Elegant"/>
    <w:basedOn w:val="Normaltabell"/>
    <w:semiHidden/>
    <w:rsid w:val="00EA7BDA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A7BDA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A7BDA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A7BDA"/>
  </w:style>
  <w:style w:type="paragraph" w:styleId="Figurfrteckning">
    <w:name w:val="table of figures"/>
    <w:basedOn w:val="Normal"/>
    <w:next w:val="Normal"/>
    <w:semiHidden/>
    <w:rsid w:val="00EA7BDA"/>
    <w:pPr>
      <w:spacing w:after="120"/>
    </w:pPr>
  </w:style>
  <w:style w:type="character" w:styleId="Fotnotsreferens">
    <w:name w:val="footnote reference"/>
    <w:basedOn w:val="Standardstycketeckensnitt"/>
    <w:semiHidden/>
    <w:rsid w:val="00EA7BDA"/>
    <w:rPr>
      <w:vertAlign w:val="superscript"/>
    </w:rPr>
  </w:style>
  <w:style w:type="paragraph" w:styleId="Fotnotstext">
    <w:name w:val="footnote text"/>
    <w:basedOn w:val="Normal"/>
    <w:semiHidden/>
    <w:rsid w:val="00EA7BDA"/>
    <w:pPr>
      <w:spacing w:after="40"/>
    </w:pPr>
    <w:rPr>
      <w:sz w:val="13"/>
    </w:rPr>
  </w:style>
  <w:style w:type="table" w:styleId="Frgadtabell1">
    <w:name w:val="Table Colorful 1"/>
    <w:basedOn w:val="Normaltabell"/>
    <w:semiHidden/>
    <w:rsid w:val="00EA7BDA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A7BDA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A7BDA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A7BDA"/>
    <w:rPr>
      <w:i/>
      <w:iCs/>
    </w:rPr>
  </w:style>
  <w:style w:type="character" w:styleId="HTML-akronym">
    <w:name w:val="HTML Acronym"/>
    <w:basedOn w:val="Standardstycketeckensnitt"/>
    <w:semiHidden/>
    <w:rsid w:val="00EA7BDA"/>
  </w:style>
  <w:style w:type="character" w:styleId="HTML-citat">
    <w:name w:val="HTML Cite"/>
    <w:basedOn w:val="Standardstycketeckensnitt"/>
    <w:semiHidden/>
    <w:rsid w:val="00EA7BDA"/>
    <w:rPr>
      <w:i/>
      <w:iCs/>
    </w:rPr>
  </w:style>
  <w:style w:type="character" w:styleId="HTML-definition">
    <w:name w:val="HTML Definition"/>
    <w:basedOn w:val="Standardstycketeckensnitt"/>
    <w:semiHidden/>
    <w:rsid w:val="00EA7BDA"/>
    <w:rPr>
      <w:i/>
      <w:iCs/>
    </w:rPr>
  </w:style>
  <w:style w:type="character" w:styleId="HTML-exempel">
    <w:name w:val="HTML Sample"/>
    <w:basedOn w:val="Standardstycketeckensnitt"/>
    <w:semiHidden/>
    <w:rsid w:val="00EA7BDA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A7BDA"/>
    <w:rPr>
      <w:rFonts w:ascii="Courier New" w:hAnsi="Courier New" w:cs="Courier New"/>
    </w:rPr>
  </w:style>
  <w:style w:type="character" w:styleId="HTML-kod">
    <w:name w:val="HTML Code"/>
    <w:basedOn w:val="Standardstycketeckensnitt"/>
    <w:semiHidden/>
    <w:rsid w:val="00EA7BDA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A7BDA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A7BDA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A7BDA"/>
    <w:rPr>
      <w:i/>
      <w:iCs/>
    </w:rPr>
  </w:style>
  <w:style w:type="paragraph" w:styleId="Lista">
    <w:name w:val="List"/>
    <w:basedOn w:val="Normal"/>
    <w:semiHidden/>
    <w:rsid w:val="00EA7BDA"/>
    <w:pPr>
      <w:ind w:left="283" w:hanging="283"/>
    </w:pPr>
  </w:style>
  <w:style w:type="paragraph" w:styleId="Lista2">
    <w:name w:val="List 2"/>
    <w:basedOn w:val="Normal"/>
    <w:semiHidden/>
    <w:rsid w:val="00EA7BDA"/>
    <w:pPr>
      <w:ind w:left="566" w:hanging="283"/>
    </w:pPr>
  </w:style>
  <w:style w:type="paragraph" w:styleId="Lista3">
    <w:name w:val="List 3"/>
    <w:basedOn w:val="Normal"/>
    <w:semiHidden/>
    <w:rsid w:val="00EA7BDA"/>
    <w:pPr>
      <w:ind w:left="849" w:hanging="283"/>
    </w:pPr>
  </w:style>
  <w:style w:type="paragraph" w:styleId="Lista4">
    <w:name w:val="List 4"/>
    <w:basedOn w:val="Normal"/>
    <w:semiHidden/>
    <w:rsid w:val="00EA7BDA"/>
    <w:pPr>
      <w:ind w:left="1132" w:hanging="283"/>
    </w:pPr>
  </w:style>
  <w:style w:type="paragraph" w:styleId="Lista5">
    <w:name w:val="List 5"/>
    <w:basedOn w:val="Normal"/>
    <w:semiHidden/>
    <w:rsid w:val="00EA7BDA"/>
    <w:pPr>
      <w:ind w:left="1415" w:hanging="283"/>
    </w:pPr>
  </w:style>
  <w:style w:type="paragraph" w:styleId="Listafortstt">
    <w:name w:val="List Continue"/>
    <w:basedOn w:val="Normal"/>
    <w:semiHidden/>
    <w:rsid w:val="00EA7BDA"/>
    <w:pPr>
      <w:spacing w:after="120"/>
      <w:ind w:left="283"/>
    </w:pPr>
  </w:style>
  <w:style w:type="paragraph" w:styleId="Listafortstt2">
    <w:name w:val="List Continue 2"/>
    <w:basedOn w:val="Normal"/>
    <w:semiHidden/>
    <w:rsid w:val="00EA7BDA"/>
    <w:pPr>
      <w:spacing w:after="120"/>
      <w:ind w:left="566"/>
    </w:pPr>
  </w:style>
  <w:style w:type="paragraph" w:styleId="Listafortstt3">
    <w:name w:val="List Continue 3"/>
    <w:basedOn w:val="Normal"/>
    <w:semiHidden/>
    <w:rsid w:val="00EA7BDA"/>
    <w:pPr>
      <w:spacing w:after="120"/>
      <w:ind w:left="849"/>
    </w:pPr>
  </w:style>
  <w:style w:type="paragraph" w:styleId="Listafortstt4">
    <w:name w:val="List Continue 4"/>
    <w:basedOn w:val="Normal"/>
    <w:semiHidden/>
    <w:rsid w:val="00EA7BDA"/>
    <w:pPr>
      <w:spacing w:after="120"/>
      <w:ind w:left="1132"/>
    </w:pPr>
  </w:style>
  <w:style w:type="paragraph" w:styleId="Listafortstt5">
    <w:name w:val="List Continue 5"/>
    <w:basedOn w:val="Normal"/>
    <w:semiHidden/>
    <w:rsid w:val="00EA7BDA"/>
    <w:pPr>
      <w:spacing w:after="120"/>
      <w:ind w:left="1415"/>
    </w:pPr>
  </w:style>
  <w:style w:type="table" w:styleId="Moderntabell">
    <w:name w:val="Table Contemporary"/>
    <w:basedOn w:val="Normaltabell"/>
    <w:semiHidden/>
    <w:rsid w:val="00EA7BDA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tindrag">
    <w:name w:val="Normal Indent"/>
    <w:basedOn w:val="Normal"/>
    <w:semiHidden/>
    <w:rsid w:val="00EA7BDA"/>
    <w:pPr>
      <w:ind w:left="1304"/>
    </w:pPr>
  </w:style>
  <w:style w:type="paragraph" w:styleId="Numreradlista2">
    <w:name w:val="List Number 2"/>
    <w:basedOn w:val="Normal"/>
    <w:semiHidden/>
    <w:rsid w:val="00EA7BDA"/>
    <w:pPr>
      <w:numPr>
        <w:numId w:val="5"/>
      </w:numPr>
    </w:pPr>
  </w:style>
  <w:style w:type="paragraph" w:styleId="Numreradlista3">
    <w:name w:val="List Number 3"/>
    <w:basedOn w:val="Normal"/>
    <w:semiHidden/>
    <w:rsid w:val="00EA7BDA"/>
    <w:pPr>
      <w:numPr>
        <w:numId w:val="6"/>
      </w:numPr>
    </w:pPr>
  </w:style>
  <w:style w:type="paragraph" w:styleId="Numreradlista4">
    <w:name w:val="List Number 4"/>
    <w:basedOn w:val="Normal"/>
    <w:semiHidden/>
    <w:rsid w:val="00EA7BDA"/>
    <w:pPr>
      <w:numPr>
        <w:numId w:val="7"/>
      </w:numPr>
    </w:pPr>
  </w:style>
  <w:style w:type="paragraph" w:styleId="Numreradlista5">
    <w:name w:val="List Number 5"/>
    <w:basedOn w:val="Normal"/>
    <w:semiHidden/>
    <w:rsid w:val="00EA7BDA"/>
    <w:pPr>
      <w:numPr>
        <w:numId w:val="8"/>
      </w:numPr>
    </w:pPr>
  </w:style>
  <w:style w:type="paragraph" w:styleId="Oformateradtext">
    <w:name w:val="Plain Text"/>
    <w:basedOn w:val="Normal"/>
    <w:semiHidden/>
    <w:rsid w:val="00EA7BDA"/>
    <w:rPr>
      <w:rFonts w:ascii="Courier New" w:hAnsi="Courier New" w:cs="Courier New"/>
    </w:rPr>
  </w:style>
  <w:style w:type="table" w:styleId="Professionelltabell">
    <w:name w:val="Table Professional"/>
    <w:basedOn w:val="Normaltabell"/>
    <w:semiHidden/>
    <w:rsid w:val="00EA7BDA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A7BDA"/>
    <w:pPr>
      <w:numPr>
        <w:numId w:val="10"/>
      </w:numPr>
    </w:pPr>
  </w:style>
  <w:style w:type="paragraph" w:styleId="Punktlista3">
    <w:name w:val="List Bullet 3"/>
    <w:basedOn w:val="Normal"/>
    <w:semiHidden/>
    <w:rsid w:val="00EA7BDA"/>
    <w:pPr>
      <w:numPr>
        <w:numId w:val="11"/>
      </w:numPr>
    </w:pPr>
  </w:style>
  <w:style w:type="paragraph" w:styleId="Punktlista4">
    <w:name w:val="List Bullet 4"/>
    <w:basedOn w:val="Normal"/>
    <w:semiHidden/>
    <w:rsid w:val="00EA7BDA"/>
    <w:pPr>
      <w:numPr>
        <w:numId w:val="12"/>
      </w:numPr>
    </w:pPr>
  </w:style>
  <w:style w:type="paragraph" w:styleId="Punktlista5">
    <w:name w:val="List Bullet 5"/>
    <w:basedOn w:val="Normal"/>
    <w:semiHidden/>
    <w:rsid w:val="00EA7BDA"/>
    <w:pPr>
      <w:numPr>
        <w:numId w:val="13"/>
      </w:numPr>
    </w:pPr>
  </w:style>
  <w:style w:type="character" w:styleId="Radnummer">
    <w:name w:val="line number"/>
    <w:basedOn w:val="Standardstycketeckensnitt"/>
    <w:semiHidden/>
    <w:rsid w:val="00EA7BDA"/>
  </w:style>
  <w:style w:type="paragraph" w:styleId="Slutkommentar">
    <w:name w:val="endnote text"/>
    <w:basedOn w:val="Normal"/>
    <w:semiHidden/>
    <w:rsid w:val="00EA7BDA"/>
  </w:style>
  <w:style w:type="character" w:styleId="Slutkommentarsreferens">
    <w:name w:val="endnote reference"/>
    <w:basedOn w:val="Standardstycketeckensnitt"/>
    <w:semiHidden/>
    <w:rsid w:val="00EA7BDA"/>
    <w:rPr>
      <w:vertAlign w:val="superscript"/>
    </w:rPr>
  </w:style>
  <w:style w:type="table" w:styleId="Standardtabell1">
    <w:name w:val="Table Classic 1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A7BDA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A7BDA"/>
    <w:rPr>
      <w:b/>
      <w:bCs/>
    </w:rPr>
  </w:style>
  <w:style w:type="table" w:styleId="Tabellmed3D-effekter1">
    <w:name w:val="Table 3D effects 1"/>
    <w:basedOn w:val="Normaltabell"/>
    <w:semiHidden/>
    <w:rsid w:val="00EA7BDA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A7BDA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A7BDA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A7BDA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A7BDA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A7BDA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A7BDA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A7BDA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A7BDA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A7BDA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A7BDA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A7BDA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A7BDA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A7BDA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EA7BDA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A7BDA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A7BDA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A7BDA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A7BD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A7BDA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A7BDA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A7BDA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EA7BDA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A7BDA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A7BDA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basedOn w:val="Standardstycketeckensnitt"/>
    <w:semiHidden/>
    <w:rsid w:val="00EA7BDA"/>
    <w:rPr>
      <w:color w:val="800080"/>
      <w:u w:val="single"/>
    </w:rPr>
  </w:style>
  <w:style w:type="paragraph" w:styleId="Indragetstycke">
    <w:name w:val="Block Text"/>
    <w:basedOn w:val="Normal"/>
    <w:semiHidden/>
    <w:rsid w:val="00EA7BD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A7BDA"/>
  </w:style>
  <w:style w:type="paragraph" w:styleId="Numreradlista">
    <w:name w:val="List Number"/>
    <w:basedOn w:val="Normal"/>
    <w:qFormat/>
    <w:rsid w:val="00421A87"/>
    <w:pPr>
      <w:numPr>
        <w:numId w:val="4"/>
      </w:numPr>
      <w:spacing w:after="120" w:line="300" w:lineRule="atLeast"/>
      <w:ind w:left="357" w:hanging="357"/>
    </w:pPr>
  </w:style>
  <w:style w:type="paragraph" w:styleId="Punktlista">
    <w:name w:val="List Bullet"/>
    <w:basedOn w:val="Normal"/>
    <w:qFormat/>
    <w:rsid w:val="00421A87"/>
    <w:pPr>
      <w:numPr>
        <w:numId w:val="9"/>
      </w:numPr>
      <w:spacing w:after="120" w:line="300" w:lineRule="atLeast"/>
      <w:ind w:left="357" w:hanging="357"/>
    </w:pPr>
  </w:style>
  <w:style w:type="paragraph" w:styleId="Signatur">
    <w:name w:val="Signature"/>
    <w:basedOn w:val="Normal"/>
    <w:semiHidden/>
    <w:rsid w:val="00EA7BDA"/>
    <w:pPr>
      <w:ind w:left="4252"/>
    </w:pPr>
  </w:style>
  <w:style w:type="paragraph" w:styleId="Citat">
    <w:name w:val="Quote"/>
    <w:basedOn w:val="Brdtext"/>
    <w:semiHidden/>
    <w:qFormat/>
    <w:rsid w:val="00EA7BDA"/>
    <w:pPr>
      <w:ind w:left="425" w:right="851"/>
    </w:pPr>
    <w:rPr>
      <w:i/>
    </w:rPr>
  </w:style>
  <w:style w:type="paragraph" w:styleId="Innehll4">
    <w:name w:val="toc 4"/>
    <w:basedOn w:val="Normal"/>
    <w:next w:val="Normal"/>
    <w:semiHidden/>
    <w:rsid w:val="00EA7BDA"/>
    <w:pPr>
      <w:ind w:left="720"/>
    </w:pPr>
  </w:style>
  <w:style w:type="paragraph" w:styleId="Innehll5">
    <w:name w:val="toc 5"/>
    <w:basedOn w:val="Normal"/>
    <w:next w:val="Normal"/>
    <w:semiHidden/>
    <w:rsid w:val="00EA7BDA"/>
    <w:pPr>
      <w:ind w:left="960"/>
    </w:pPr>
  </w:style>
  <w:style w:type="paragraph" w:styleId="Innehll6">
    <w:name w:val="toc 6"/>
    <w:basedOn w:val="Normal"/>
    <w:next w:val="Normal"/>
    <w:semiHidden/>
    <w:rsid w:val="00EA7BDA"/>
    <w:pPr>
      <w:ind w:left="1200"/>
    </w:pPr>
  </w:style>
  <w:style w:type="paragraph" w:styleId="Innehll7">
    <w:name w:val="toc 7"/>
    <w:basedOn w:val="Normal"/>
    <w:next w:val="Normal"/>
    <w:semiHidden/>
    <w:rsid w:val="00EA7BDA"/>
    <w:pPr>
      <w:ind w:left="1440"/>
    </w:pPr>
  </w:style>
  <w:style w:type="paragraph" w:styleId="Innehll8">
    <w:name w:val="toc 8"/>
    <w:basedOn w:val="Normal"/>
    <w:next w:val="Normal"/>
    <w:semiHidden/>
    <w:rsid w:val="00EA7BDA"/>
    <w:pPr>
      <w:ind w:left="1680"/>
    </w:pPr>
  </w:style>
  <w:style w:type="paragraph" w:styleId="Innehll9">
    <w:name w:val="toc 9"/>
    <w:basedOn w:val="Normal"/>
    <w:next w:val="Normal"/>
    <w:semiHidden/>
    <w:rsid w:val="00EA7BDA"/>
    <w:pPr>
      <w:ind w:left="1920"/>
    </w:pPr>
  </w:style>
  <w:style w:type="paragraph" w:customStyle="1" w:styleId="Klla">
    <w:name w:val="Källa"/>
    <w:basedOn w:val="Brdtext"/>
    <w:semiHidden/>
    <w:rsid w:val="00EA7BDA"/>
    <w:pPr>
      <w:spacing w:after="480" w:line="240" w:lineRule="atLeast"/>
    </w:pPr>
    <w:rPr>
      <w:sz w:val="13"/>
    </w:rPr>
  </w:style>
  <w:style w:type="paragraph" w:customStyle="1" w:styleId="Namnfrtydligande">
    <w:name w:val="Namnförtydligande"/>
    <w:basedOn w:val="Normal"/>
    <w:semiHidden/>
    <w:rsid w:val="00EA7BDA"/>
  </w:style>
  <w:style w:type="paragraph" w:customStyle="1" w:styleId="Referenser">
    <w:name w:val="Referenser"/>
    <w:basedOn w:val="Brdtext"/>
    <w:semiHidden/>
    <w:rsid w:val="00EA7BDA"/>
    <w:pPr>
      <w:spacing w:after="120" w:line="270" w:lineRule="atLeast"/>
      <w:ind w:left="425" w:hanging="425"/>
    </w:pPr>
  </w:style>
  <w:style w:type="paragraph" w:customStyle="1" w:styleId="RubInnehll">
    <w:name w:val="Rub Innehåll"/>
    <w:basedOn w:val="Normal"/>
    <w:semiHidden/>
    <w:rsid w:val="00EA7BDA"/>
    <w:rPr>
      <w:rFonts w:cs="Arial"/>
      <w:sz w:val="28"/>
      <w:szCs w:val="28"/>
    </w:rPr>
  </w:style>
  <w:style w:type="paragraph" w:customStyle="1" w:styleId="Titel">
    <w:name w:val="Titel"/>
    <w:basedOn w:val="Normal"/>
    <w:next w:val="Normal"/>
    <w:semiHidden/>
    <w:rsid w:val="00EA7BDA"/>
    <w:pPr>
      <w:spacing w:line="600" w:lineRule="atLeast"/>
    </w:pPr>
    <w:rPr>
      <w:rFonts w:cs="Arial"/>
      <w:spacing w:val="10"/>
      <w:sz w:val="52"/>
      <w:szCs w:val="48"/>
    </w:rPr>
  </w:style>
  <w:style w:type="paragraph" w:customStyle="1" w:styleId="Undertitel">
    <w:name w:val="Undertitel"/>
    <w:basedOn w:val="Normal"/>
    <w:next w:val="Normal"/>
    <w:semiHidden/>
    <w:rsid w:val="00EA7BDA"/>
    <w:pPr>
      <w:spacing w:line="400" w:lineRule="atLeast"/>
    </w:pPr>
    <w:rPr>
      <w:rFonts w:cs="Arial"/>
      <w:spacing w:val="10"/>
      <w:sz w:val="28"/>
      <w:szCs w:val="32"/>
    </w:rPr>
  </w:style>
  <w:style w:type="paragraph" w:customStyle="1" w:styleId="undertitel0">
    <w:name w:val="undertitel"/>
    <w:basedOn w:val="Normal"/>
    <w:next w:val="Normal"/>
    <w:semiHidden/>
    <w:rsid w:val="00EA7BDA"/>
    <w:pPr>
      <w:spacing w:line="400" w:lineRule="atLeast"/>
    </w:pPr>
    <w:rPr>
      <w:rFonts w:ascii="Arial" w:hAnsi="Arial" w:cs="Arial"/>
      <w:spacing w:val="10"/>
      <w:sz w:val="28"/>
      <w:szCs w:val="32"/>
    </w:rPr>
  </w:style>
  <w:style w:type="paragraph" w:customStyle="1" w:styleId="Bilagerubrik1">
    <w:name w:val="Bilagerubrik 1"/>
    <w:basedOn w:val="Rubrik1"/>
    <w:next w:val="Brdtext"/>
    <w:qFormat/>
    <w:rsid w:val="00E36D9F"/>
    <w:pPr>
      <w:keepLines/>
      <w:numPr>
        <w:numId w:val="0"/>
      </w:numPr>
    </w:pPr>
  </w:style>
  <w:style w:type="paragraph" w:customStyle="1" w:styleId="Bilagerubrik2">
    <w:name w:val="Bilagerubrik 2"/>
    <w:basedOn w:val="Normal"/>
    <w:next w:val="Brdtext"/>
    <w:qFormat/>
    <w:rsid w:val="00E36D9F"/>
    <w:pPr>
      <w:keepNext/>
      <w:keepLines/>
      <w:spacing w:before="300"/>
    </w:pPr>
    <w:rPr>
      <w:sz w:val="28"/>
    </w:rPr>
  </w:style>
  <w:style w:type="paragraph" w:customStyle="1" w:styleId="Bilagerubrik3">
    <w:name w:val="Bilagerubrik 3"/>
    <w:basedOn w:val="Normal"/>
    <w:next w:val="Brdtext"/>
    <w:qFormat/>
    <w:rsid w:val="00E36D9F"/>
    <w:pPr>
      <w:keepNext/>
      <w:spacing w:before="240"/>
    </w:pPr>
    <w:rPr>
      <w:sz w:val="24"/>
    </w:rPr>
  </w:style>
  <w:style w:type="character" w:customStyle="1" w:styleId="SidhuvudChar">
    <w:name w:val="Sidhuvud Char"/>
    <w:link w:val="Sidhuvud"/>
    <w:semiHidden/>
    <w:rsid w:val="00EA4CD4"/>
    <w:rPr>
      <w:rFonts w:ascii="Georgia" w:hAnsi="Georgia"/>
      <w:sz w:val="2"/>
      <w:szCs w:val="24"/>
    </w:rPr>
  </w:style>
  <w:style w:type="paragraph" w:styleId="Liststycke">
    <w:name w:val="List Paragraph"/>
    <w:basedOn w:val="Normal"/>
    <w:uiPriority w:val="34"/>
    <w:qFormat/>
    <w:rsid w:val="00EA4CD4"/>
    <w:pPr>
      <w:ind w:left="720"/>
      <w:contextualSpacing/>
    </w:pPr>
  </w:style>
  <w:style w:type="paragraph" w:customStyle="1" w:styleId="Default">
    <w:name w:val="Default"/>
    <w:rsid w:val="000067C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Kommentarsreferens">
    <w:name w:val="annotation reference"/>
    <w:basedOn w:val="Standardstycketeckensnitt"/>
    <w:semiHidden/>
    <w:rsid w:val="00CB078E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CB078E"/>
    <w:pPr>
      <w:spacing w:line="240" w:lineRule="auto"/>
    </w:pPr>
    <w:rPr>
      <w:rFonts w:eastAsia="Times New Roman" w:cs="Times New Roman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CB078E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101D1"/>
    <w:rPr>
      <w:rFonts w:eastAsia="Calibri" w:cs="Georgia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semiHidden/>
    <w:rsid w:val="000101D1"/>
    <w:rPr>
      <w:rFonts w:ascii="Georgia" w:eastAsia="Calibri" w:hAnsi="Georgia" w:cs="Georg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%20Mallar%20SVK\Gemensamma%20mallar\Externt.dotm" TargetMode="External"/></Relationships>
</file>

<file path=word/theme/theme1.xml><?xml version="1.0" encoding="utf-8"?>
<a:theme xmlns:a="http://schemas.openxmlformats.org/drawingml/2006/main" name="Office-tema">
  <a:themeElements>
    <a:clrScheme name="SvK">
      <a:dk1>
        <a:srgbClr val="333333"/>
      </a:dk1>
      <a:lt1>
        <a:srgbClr val="FFFFFF"/>
      </a:lt1>
      <a:dk2>
        <a:srgbClr val="565656"/>
      </a:dk2>
      <a:lt2>
        <a:srgbClr val="959595"/>
      </a:lt2>
      <a:accent1>
        <a:srgbClr val="999999"/>
      </a:accent1>
      <a:accent2>
        <a:srgbClr val="565656"/>
      </a:accent2>
      <a:accent3>
        <a:srgbClr val="C8DAE1"/>
      </a:accent3>
      <a:accent4>
        <a:srgbClr val="1D6684"/>
      </a:accent4>
      <a:accent5>
        <a:srgbClr val="003F55"/>
      </a:accent5>
      <a:accent6>
        <a:srgbClr val="009FD6"/>
      </a:accent6>
      <a:hlink>
        <a:srgbClr val="1D6684"/>
      </a:hlink>
      <a:folHlink>
        <a:srgbClr val="003F5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E705-58BC-4144-BD4B-AAA1DC67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Externt</Template>
  <TotalTime>10</TotalTime>
  <Pages>2</Pages>
  <Words>430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Kraftnät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Göransson, Sandra</dc:creator>
  <dc:description>SvK1000, v3.3, 2014-03-26</dc:description>
  <cp:lastModifiedBy>Jonasson Öberg, Linda</cp:lastModifiedBy>
  <cp:revision>3</cp:revision>
  <cp:lastPrinted>2004-10-19T13:48:00Z</cp:lastPrinted>
  <dcterms:created xsi:type="dcterms:W3CDTF">2018-08-31T13:04:00Z</dcterms:created>
  <dcterms:modified xsi:type="dcterms:W3CDTF">2018-09-14T14:34:00Z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DefaultLanguage">
    <vt:lpwstr> </vt:lpwstr>
  </property>
  <property fmtid="{D5CDD505-2E9C-101B-9397-08002B2CF9AE}" pid="5" name="cdpDefaultDocType">
    <vt:lpwstr> </vt:lpwstr>
  </property>
  <property fmtid="{D5CDD505-2E9C-101B-9397-08002B2CF9AE}" pid="6" name="cdpDefaultFooter">
    <vt:lpwstr> </vt:lpwstr>
  </property>
  <property fmtid="{D5CDD505-2E9C-101B-9397-08002B2CF9AE}" pid="7" name="cdpDefaultLogo">
    <vt:lpwstr> </vt:lpwstr>
  </property>
  <property fmtid="{D5CDD505-2E9C-101B-9397-08002B2CF9AE}" pid="8" name="cdpDefaultOrg">
    <vt:lpwstr> </vt:lpwstr>
  </property>
  <property fmtid="{D5CDD505-2E9C-101B-9397-08002B2CF9AE}" pid="9" name="cdpDefaultUnit">
    <vt:lpwstr> </vt:lpwstr>
  </property>
  <property fmtid="{D5CDD505-2E9C-101B-9397-08002B2CF9AE}" pid="10" name="cdpDefaultWP">
    <vt:lpwstr> </vt:lpwstr>
  </property>
  <property fmtid="{D5CDD505-2E9C-101B-9397-08002B2CF9AE}" pid="11" name="cdpProtect">
    <vt:lpwstr>False</vt:lpwstr>
  </property>
  <property fmtid="{D5CDD505-2E9C-101B-9397-08002B2CF9AE}" pid="12" name="cdpGetHF">
    <vt:lpwstr>True</vt:lpwstr>
  </property>
  <property fmtid="{D5CDD505-2E9C-101B-9397-08002B2CF9AE}" pid="13" name="cdpSection">
    <vt:lpwstr> </vt:lpwstr>
  </property>
  <property fmtid="{D5CDD505-2E9C-101B-9397-08002B2CF9AE}" pid="14" name="cdpSpecial">
    <vt:lpwstr>False</vt:lpwstr>
  </property>
  <property fmtid="{D5CDD505-2E9C-101B-9397-08002B2CF9AE}" pid="15" name="cdpLogoFormat">
    <vt:lpwstr> </vt:lpwstr>
  </property>
  <property fmtid="{D5CDD505-2E9C-101B-9397-08002B2CF9AE}" pid="16" name="cdpLanguage">
    <vt:lpwstr>Svenska</vt:lpwstr>
  </property>
  <property fmtid="{D5CDD505-2E9C-101B-9397-08002B2CF9AE}" pid="17" name="cdpProfile">
    <vt:lpwstr>Göransson, Sandra</vt:lpwstr>
  </property>
  <property fmtid="{D5CDD505-2E9C-101B-9397-08002B2CF9AE}" pid="18" name="cdpLogo">
    <vt:lpwstr>A</vt:lpwstr>
  </property>
  <property fmtid="{D5CDD505-2E9C-101B-9397-08002B2CF9AE}" pid="19" name="cdpFooterType">
    <vt:lpwstr>1</vt:lpwstr>
  </property>
  <property fmtid="{D5CDD505-2E9C-101B-9397-08002B2CF9AE}" pid="20" name="cdpName">
    <vt:lpwstr>Sandra Göransson</vt:lpwstr>
  </property>
  <property fmtid="{D5CDD505-2E9C-101B-9397-08002B2CF9AE}" pid="21" name="cdpTitle">
    <vt:lpwstr>Miljökoordinator</vt:lpwstr>
  </property>
  <property fmtid="{D5CDD505-2E9C-101B-9397-08002B2CF9AE}" pid="22" name="cdpPhone">
    <vt:lpwstr>010-475 86 65</vt:lpwstr>
  </property>
  <property fmtid="{D5CDD505-2E9C-101B-9397-08002B2CF9AE}" pid="23" name="cdpCellphone">
    <vt:lpwstr>070-653 88 85</vt:lpwstr>
  </property>
  <property fmtid="{D5CDD505-2E9C-101B-9397-08002B2CF9AE}" pid="24" name="cdpEmail">
    <vt:lpwstr>sandra.goransson@svk.se</vt:lpwstr>
  </property>
  <property fmtid="{D5CDD505-2E9C-101B-9397-08002B2CF9AE}" pid="25" name="cdpFax">
    <vt:lpwstr/>
  </property>
  <property fmtid="{D5CDD505-2E9C-101B-9397-08002B2CF9AE}" pid="26" name="cdpSignature">
    <vt:lpwstr/>
  </property>
  <property fmtid="{D5CDD505-2E9C-101B-9397-08002B2CF9AE}" pid="27" name="cdpOrganization">
    <vt:lpwstr>Sundbyberg</vt:lpwstr>
  </property>
  <property fmtid="{D5CDD505-2E9C-101B-9397-08002B2CF9AE}" pid="28" name="cdpUnit">
    <vt:lpwstr>HR</vt:lpwstr>
  </property>
  <property fmtid="{D5CDD505-2E9C-101B-9397-08002B2CF9AE}" pid="29" name="cdpWP">
    <vt:lpwstr/>
  </property>
  <property fmtid="{D5CDD505-2E9C-101B-9397-08002B2CF9AE}" pid="30" name="cdpFileName">
    <vt:lpwstr/>
  </property>
  <property fmtid="{D5CDD505-2E9C-101B-9397-08002B2CF9AE}" pid="31" name="cdpInsTempId">
    <vt:lpwstr>Sant</vt:lpwstr>
  </property>
  <property fmtid="{D5CDD505-2E9C-101B-9397-08002B2CF9AE}" pid="32" name="cdpInsProfile">
    <vt:lpwstr>Sant,Sant,Sant,Sant,Falskt,Falskt,Falskt,Falskt,Falskt</vt:lpwstr>
  </property>
  <property fmtid="{D5CDD505-2E9C-101B-9397-08002B2CF9AE}" pid="33" name="cdpPpFormat">
    <vt:lpwstr> </vt:lpwstr>
  </property>
</Properties>
</file>